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CF442" w14:textId="77777777" w:rsidR="00DD0ECB" w:rsidRDefault="00DD0ECB" w:rsidP="00DD0ECB">
      <w:pPr>
        <w:framePr w:w="9481" w:h="11101" w:hRule="exact" w:wrap="notBeside" w:vAnchor="page" w:hAnchor="page" w:x="1351" w:y="3646"/>
        <w:spacing w:after="0" w:line="300" w:lineRule="exact"/>
        <w:ind w:left="360"/>
        <w:rPr>
          <w:rFonts w:ascii="Meta-Light" w:eastAsia="Times New Roman" w:hAnsi="Meta-Light" w:cs="Times New Roman"/>
          <w:kern w:val="18"/>
          <w:sz w:val="24"/>
          <w:szCs w:val="24"/>
          <w:lang w:eastAsia="de-DE"/>
        </w:rPr>
      </w:pPr>
      <w:proofErr w:type="spellStart"/>
      <w:r>
        <w:rPr>
          <w:rFonts w:ascii="Meta-Light" w:eastAsia="Times New Roman" w:hAnsi="Meta-Light" w:cs="Times New Roman"/>
          <w:kern w:val="18"/>
          <w:sz w:val="24"/>
          <w:szCs w:val="24"/>
          <w:lang w:eastAsia="de-DE"/>
        </w:rPr>
        <w:t>Absender:in</w:t>
      </w:r>
      <w:proofErr w:type="spellEnd"/>
      <w:r>
        <w:rPr>
          <w:rFonts w:ascii="Meta-Light" w:eastAsia="Times New Roman" w:hAnsi="Meta-Light" w:cs="Times New Roman"/>
          <w:kern w:val="18"/>
          <w:sz w:val="24"/>
          <w:szCs w:val="24"/>
          <w:lang w:eastAsia="de-DE"/>
        </w:rPr>
        <w:t>:</w:t>
      </w:r>
    </w:p>
    <w:p w14:paraId="67D36B68" w14:textId="77777777" w:rsidR="00DD0ECB" w:rsidRDefault="00DD0ECB" w:rsidP="00DD0ECB">
      <w:pPr>
        <w:framePr w:w="9481" w:h="11101" w:hRule="exact" w:wrap="notBeside" w:vAnchor="page" w:hAnchor="page" w:x="1351" w:y="3646"/>
        <w:spacing w:after="0" w:line="300" w:lineRule="exact"/>
        <w:ind w:left="360"/>
        <w:rPr>
          <w:rFonts w:ascii="Meta-Light" w:eastAsia="Times New Roman" w:hAnsi="Meta-Light" w:cs="Times New Roman"/>
          <w:kern w:val="18"/>
          <w:sz w:val="24"/>
          <w:szCs w:val="24"/>
          <w:lang w:eastAsia="de-DE"/>
        </w:rPr>
      </w:pPr>
    </w:p>
    <w:p w14:paraId="34CC501F" w14:textId="77777777" w:rsidR="00DD0ECB" w:rsidRDefault="00DD0ECB" w:rsidP="00DD0ECB">
      <w:pPr>
        <w:framePr w:w="9481" w:h="11101" w:hRule="exact" w:wrap="notBeside" w:vAnchor="page" w:hAnchor="page" w:x="1351" w:y="3646"/>
        <w:spacing w:after="0" w:line="300" w:lineRule="exact"/>
        <w:ind w:left="360"/>
        <w:rPr>
          <w:rFonts w:ascii="Meta-Light" w:eastAsia="Times New Roman" w:hAnsi="Meta-Light" w:cs="Times New Roman"/>
          <w:kern w:val="18"/>
          <w:sz w:val="24"/>
          <w:szCs w:val="24"/>
          <w:lang w:eastAsia="de-DE"/>
        </w:rPr>
      </w:pPr>
      <w:r>
        <w:rPr>
          <w:rFonts w:ascii="Meta-Light" w:eastAsia="Times New Roman" w:hAnsi="Meta-Light" w:cs="Times New Roman"/>
          <w:kern w:val="18"/>
          <w:sz w:val="24"/>
          <w:szCs w:val="24"/>
          <w:lang w:eastAsia="de-DE"/>
        </w:rPr>
        <w:t>Name: __________________________</w:t>
      </w:r>
    </w:p>
    <w:p w14:paraId="1D2A78D9" w14:textId="77777777" w:rsidR="00DD0ECB" w:rsidRDefault="00DD0ECB" w:rsidP="00DD0ECB">
      <w:pPr>
        <w:framePr w:w="9481" w:h="11101" w:hRule="exact" w:wrap="notBeside" w:vAnchor="page" w:hAnchor="page" w:x="1351" w:y="3646"/>
        <w:spacing w:after="0" w:line="300" w:lineRule="exact"/>
        <w:ind w:left="360"/>
        <w:rPr>
          <w:rFonts w:ascii="Meta-Light" w:eastAsia="Times New Roman" w:hAnsi="Meta-Light" w:cs="Times New Roman"/>
          <w:kern w:val="18"/>
          <w:sz w:val="24"/>
          <w:szCs w:val="24"/>
          <w:lang w:eastAsia="de-DE"/>
        </w:rPr>
      </w:pPr>
      <w:r>
        <w:rPr>
          <w:rFonts w:ascii="Meta-Light" w:eastAsia="Times New Roman" w:hAnsi="Meta-Light" w:cs="Times New Roman"/>
          <w:kern w:val="18"/>
          <w:sz w:val="24"/>
          <w:szCs w:val="24"/>
          <w:lang w:eastAsia="de-DE"/>
        </w:rPr>
        <w:t>Adresse: ________________________</w:t>
      </w:r>
    </w:p>
    <w:p w14:paraId="016AF088" w14:textId="77777777" w:rsidR="00DD0ECB" w:rsidRDefault="00DD0ECB" w:rsidP="00DD0ECB">
      <w:pPr>
        <w:framePr w:w="9481" w:h="11101" w:hRule="exact" w:wrap="notBeside" w:vAnchor="page" w:hAnchor="page" w:x="1351" w:y="3646"/>
        <w:spacing w:after="0" w:line="300" w:lineRule="exact"/>
        <w:ind w:left="360"/>
        <w:rPr>
          <w:rFonts w:ascii="Meta-Light" w:eastAsia="Times New Roman" w:hAnsi="Meta-Light" w:cs="Times New Roman"/>
          <w:kern w:val="18"/>
          <w:sz w:val="24"/>
          <w:szCs w:val="24"/>
          <w:lang w:eastAsia="de-DE"/>
        </w:rPr>
      </w:pPr>
      <w:r>
        <w:rPr>
          <w:rFonts w:ascii="Meta-Light" w:eastAsia="Times New Roman" w:hAnsi="Meta-Light" w:cs="Times New Roman"/>
          <w:kern w:val="18"/>
          <w:sz w:val="24"/>
          <w:szCs w:val="24"/>
          <w:lang w:eastAsia="de-DE"/>
        </w:rPr>
        <w:t>_______________________________</w:t>
      </w:r>
    </w:p>
    <w:p w14:paraId="7E9A40C2" w14:textId="77777777" w:rsidR="00DD0ECB" w:rsidRPr="007E2D02" w:rsidRDefault="00DD0ECB" w:rsidP="00062B9A">
      <w:pPr>
        <w:framePr w:w="9481" w:h="11101" w:hRule="exact" w:wrap="notBeside" w:vAnchor="page" w:hAnchor="page" w:x="1351" w:y="3646"/>
        <w:spacing w:after="0" w:line="240" w:lineRule="auto"/>
        <w:ind w:left="7090"/>
        <w:rPr>
          <w:rFonts w:ascii="Meta-Light" w:eastAsia="Times" w:hAnsi="Meta-Light" w:cs="Arial"/>
          <w:sz w:val="20"/>
          <w:szCs w:val="20"/>
          <w:lang w:eastAsia="de-DE"/>
        </w:rPr>
      </w:pPr>
      <w:r>
        <w:rPr>
          <w:rFonts w:ascii="Meta-Light" w:eastAsia="Times" w:hAnsi="Meta-Light" w:cs="Arial"/>
          <w:sz w:val="20"/>
          <w:szCs w:val="20"/>
          <w:lang w:eastAsia="de-DE"/>
        </w:rPr>
        <w:t>Germering, 11.02.2025</w:t>
      </w:r>
    </w:p>
    <w:p w14:paraId="7EB34AE2" w14:textId="77777777" w:rsidR="00DD0ECB" w:rsidRPr="007E2D02" w:rsidRDefault="00DD0ECB" w:rsidP="00DD0ECB">
      <w:pPr>
        <w:framePr w:w="9481" w:h="11101" w:hRule="exact" w:wrap="notBeside" w:vAnchor="page" w:hAnchor="page" w:x="1351" w:y="3646"/>
        <w:spacing w:after="0" w:line="240" w:lineRule="auto"/>
        <w:jc w:val="right"/>
        <w:rPr>
          <w:rFonts w:ascii="Meta-Light" w:eastAsia="Times" w:hAnsi="Meta-Light" w:cs="Times New Roman"/>
          <w:sz w:val="24"/>
          <w:szCs w:val="20"/>
          <w:lang w:eastAsia="de-DE"/>
        </w:rPr>
      </w:pPr>
    </w:p>
    <w:p w14:paraId="3F4CC7F2" w14:textId="77777777" w:rsidR="00DD0ECB" w:rsidRPr="007E2D02" w:rsidRDefault="00DD0ECB" w:rsidP="00DD0ECB">
      <w:pPr>
        <w:framePr w:w="9481" w:h="11101" w:hRule="exact" w:wrap="notBeside" w:vAnchor="page" w:hAnchor="page" w:x="1351" w:y="3646"/>
        <w:spacing w:after="0" w:line="300" w:lineRule="exact"/>
        <w:rPr>
          <w:rFonts w:ascii="Meta-Light" w:eastAsia="Times" w:hAnsi="Meta-Light" w:cs="Times New Roman"/>
          <w:b/>
          <w:sz w:val="28"/>
          <w:szCs w:val="24"/>
          <w:lang w:eastAsia="de-DE"/>
        </w:rPr>
      </w:pPr>
      <w:r>
        <w:rPr>
          <w:rFonts w:ascii="Meta-Light" w:eastAsia="Times" w:hAnsi="Meta-Light" w:cs="Times New Roman"/>
          <w:b/>
          <w:sz w:val="28"/>
          <w:szCs w:val="24"/>
          <w:lang w:eastAsia="de-DE"/>
        </w:rPr>
        <w:t xml:space="preserve">Einverständniserklärung </w:t>
      </w:r>
    </w:p>
    <w:p w14:paraId="7F9F74E3" w14:textId="77777777" w:rsidR="00DD0ECB" w:rsidRDefault="00DD0ECB" w:rsidP="00DD0ECB">
      <w:pPr>
        <w:framePr w:w="9481" w:h="11101" w:hRule="exact" w:wrap="notBeside" w:vAnchor="page" w:hAnchor="page" w:x="1351" w:y="3646"/>
        <w:spacing w:after="0" w:line="240" w:lineRule="auto"/>
        <w:jc w:val="both"/>
        <w:rPr>
          <w:rFonts w:ascii="Meta-Light" w:eastAsia="Times" w:hAnsi="Meta-Light" w:cs="Times New Roman"/>
          <w:bCs/>
          <w:szCs w:val="20"/>
          <w:lang w:eastAsia="de-DE"/>
        </w:rPr>
      </w:pPr>
      <w:r>
        <w:rPr>
          <w:rFonts w:ascii="Meta-Light" w:eastAsia="Times" w:hAnsi="Meta-Light" w:cs="Times New Roman"/>
          <w:bCs/>
          <w:szCs w:val="20"/>
          <w:lang w:eastAsia="de-DE"/>
        </w:rPr>
        <w:t>Hiermit erklären wir uns einverstanden, dass</w:t>
      </w:r>
    </w:p>
    <w:p w14:paraId="235430D6" w14:textId="77777777" w:rsidR="00DD0ECB" w:rsidRDefault="00DD0ECB" w:rsidP="00DD0ECB">
      <w:pPr>
        <w:framePr w:w="9481" w:h="11101" w:hRule="exact" w:wrap="notBeside" w:vAnchor="page" w:hAnchor="page" w:x="1351" w:y="3646"/>
        <w:spacing w:after="0" w:line="240" w:lineRule="auto"/>
        <w:jc w:val="both"/>
        <w:rPr>
          <w:rFonts w:ascii="Meta-Light" w:eastAsia="Times" w:hAnsi="Meta-Light" w:cs="Times New Roman"/>
          <w:bCs/>
          <w:szCs w:val="20"/>
          <w:lang w:eastAsia="de-DE"/>
        </w:rPr>
      </w:pPr>
    </w:p>
    <w:p w14:paraId="6FE24BB2" w14:textId="77777777" w:rsidR="00DD0ECB" w:rsidRPr="0070428D" w:rsidRDefault="00DD0ECB" w:rsidP="00DD0ECB">
      <w:pPr>
        <w:framePr w:w="9481" w:h="11101" w:hRule="exact" w:wrap="notBeside" w:vAnchor="page" w:hAnchor="page" w:x="1351" w:y="3646"/>
        <w:spacing w:after="0" w:line="240" w:lineRule="auto"/>
        <w:jc w:val="both"/>
        <w:rPr>
          <w:rFonts w:ascii="Meta-Light" w:eastAsia="Times" w:hAnsi="Meta-Light" w:cs="Times New Roman"/>
          <w:bCs/>
          <w:szCs w:val="20"/>
          <w:lang w:eastAsia="de-DE"/>
        </w:rPr>
      </w:pPr>
      <w:r>
        <w:rPr>
          <w:rFonts w:ascii="Meta-Light" w:eastAsia="Times" w:hAnsi="Meta-Light" w:cs="Times New Roman"/>
          <w:bCs/>
          <w:szCs w:val="20"/>
          <w:lang w:eastAsia="de-DE"/>
        </w:rPr>
        <w:t>___________________________________________, geb. am _____________________.</w:t>
      </w:r>
    </w:p>
    <w:p w14:paraId="577ED037" w14:textId="77777777" w:rsidR="00DD0ECB" w:rsidRDefault="00DD0ECB" w:rsidP="00DD0ECB">
      <w:pPr>
        <w:framePr w:w="9481" w:h="11101" w:hRule="exact" w:wrap="notBeside" w:vAnchor="page" w:hAnchor="page" w:x="1351" w:y="3646"/>
        <w:spacing w:after="0" w:line="240" w:lineRule="auto"/>
        <w:jc w:val="both"/>
        <w:rPr>
          <w:rFonts w:ascii="Meta-Light" w:eastAsia="Times" w:hAnsi="Meta-Light" w:cs="Arial"/>
          <w:lang w:eastAsia="de-DE"/>
        </w:rPr>
      </w:pPr>
      <w:r>
        <w:rPr>
          <w:rFonts w:ascii="Meta-Light" w:eastAsia="Times" w:hAnsi="Meta-Light" w:cs="Arial"/>
          <w:lang w:eastAsia="de-DE"/>
        </w:rPr>
        <w:t xml:space="preserve">an der Veranstaltung </w:t>
      </w:r>
      <w:r>
        <w:rPr>
          <w:rFonts w:ascii="Meta-Light" w:eastAsia="Times" w:hAnsi="Meta-Light" w:cs="Arial"/>
          <w:b/>
          <w:bCs/>
          <w:lang w:eastAsia="de-DE"/>
        </w:rPr>
        <w:t>Gipfeltreffen</w:t>
      </w:r>
      <w:r>
        <w:rPr>
          <w:rFonts w:ascii="Meta-Light" w:eastAsia="Times" w:hAnsi="Meta-Light" w:cs="Arial"/>
          <w:lang w:eastAsia="de-DE"/>
        </w:rPr>
        <w:t xml:space="preserve"> der Bayerischen Jungbauernschaft - Bezirksverband Oberbayern vom 28.-30. März 2025 in Grainau teilnimmt.</w:t>
      </w:r>
    </w:p>
    <w:p w14:paraId="3706C531" w14:textId="77777777" w:rsidR="00DD0ECB" w:rsidRDefault="00DD0ECB" w:rsidP="00DD0ECB">
      <w:pPr>
        <w:framePr w:w="9481" w:h="11101" w:hRule="exact" w:wrap="notBeside" w:vAnchor="page" w:hAnchor="page" w:x="1351" w:y="3646"/>
        <w:spacing w:after="0" w:line="240" w:lineRule="auto"/>
        <w:jc w:val="both"/>
        <w:rPr>
          <w:rFonts w:ascii="Meta-Light" w:eastAsia="Times" w:hAnsi="Meta-Light" w:cs="Arial"/>
          <w:lang w:eastAsia="de-DE"/>
        </w:rPr>
      </w:pPr>
    </w:p>
    <w:p w14:paraId="19C7C245" w14:textId="77777777" w:rsidR="00DD0ECB" w:rsidRPr="009620BA" w:rsidRDefault="00DD0ECB" w:rsidP="00DD0ECB">
      <w:pPr>
        <w:framePr w:w="9481" w:h="11101" w:hRule="exact" w:wrap="notBeside" w:vAnchor="page" w:hAnchor="page" w:x="1351" w:y="3646"/>
        <w:rPr>
          <w:rFonts w:ascii="Meta-Light" w:eastAsia="Times" w:hAnsi="Meta-Light" w:cs="Arial"/>
          <w:lang w:eastAsia="de-DE"/>
        </w:rPr>
      </w:pPr>
      <w:r w:rsidRPr="009620BA">
        <w:rPr>
          <w:rFonts w:ascii="Meta-Light" w:eastAsia="Times" w:hAnsi="Meta-Light" w:cs="Arial"/>
          <w:lang w:eastAsia="de-DE"/>
        </w:rPr>
        <w:t>Wir sind damit einverstanden, dass sich unsere Tochter/unser Sohn an allen Aktivitäten und Maßnahmen der Bezirksteamschulung beteiligt. Auf die Einhaltung der gesetzlichen Bestimmungen zum Jugendschutz achten die Aufsichtspersonen. Unsere Tochter/ unser Sohn ist sich dieser Einhaltung bewusst.</w:t>
      </w:r>
    </w:p>
    <w:p w14:paraId="1F747FE6" w14:textId="77777777" w:rsidR="00DD0ECB" w:rsidRPr="009620BA" w:rsidRDefault="00DD0ECB" w:rsidP="00DD0ECB">
      <w:pPr>
        <w:framePr w:w="9481" w:h="11101" w:hRule="exact" w:wrap="notBeside" w:vAnchor="page" w:hAnchor="page" w:x="1351" w:y="3646"/>
        <w:rPr>
          <w:rFonts w:ascii="Meta-Light" w:eastAsia="Times" w:hAnsi="Meta-Light" w:cs="Arial"/>
          <w:lang w:eastAsia="de-DE"/>
        </w:rPr>
      </w:pPr>
      <w:r w:rsidRPr="009620BA">
        <w:rPr>
          <w:rFonts w:ascii="Meta-Light" w:eastAsia="Times" w:hAnsi="Meta-Light" w:cs="Arial"/>
          <w:lang w:eastAsia="de-DE"/>
        </w:rPr>
        <w:t>Uns ist ferner bekannt, dass unsere Tochter/unser Sohn während der Veranstaltung zeitweise unbeaufsichtigt sein wird.</w:t>
      </w:r>
    </w:p>
    <w:p w14:paraId="535B622F" w14:textId="77777777" w:rsidR="00DD0ECB" w:rsidRPr="009620BA" w:rsidRDefault="00DD0ECB" w:rsidP="00DD0ECB">
      <w:pPr>
        <w:framePr w:w="9481" w:h="11101" w:hRule="exact" w:wrap="notBeside" w:vAnchor="page" w:hAnchor="page" w:x="1351" w:y="3646"/>
        <w:rPr>
          <w:rFonts w:ascii="Meta-Light" w:eastAsia="Times" w:hAnsi="Meta-Light" w:cs="Arial"/>
          <w:lang w:eastAsia="de-DE"/>
        </w:rPr>
      </w:pPr>
      <w:r w:rsidRPr="009620BA">
        <w:rPr>
          <w:rFonts w:ascii="Meta-Light" w:eastAsia="Times" w:hAnsi="Meta-Light" w:cs="Arial"/>
          <w:lang w:eastAsia="de-DE"/>
        </w:rPr>
        <w:t>Unsere Tochter/unser Sohn leidet an folgenden Krankheiten bzw. muss folgenden Medikamente nehmen (bitte hier für die Veranstalter möglicherweise wichtige Krankheiten wie z.B. Asthma, Diabetes etc. bzw. Medikamente angeben, damit im Notfall auch entsprechend reagiert werden kann). Bitte eine Kopie der Krankenkasse und den Personalausweis mitnehmen bzw. mitgeben!</w:t>
      </w:r>
    </w:p>
    <w:p w14:paraId="73D297C9" w14:textId="77777777" w:rsidR="00DD0ECB" w:rsidRDefault="00DD0ECB" w:rsidP="00DD0ECB">
      <w:pPr>
        <w:framePr w:w="9481" w:h="11101" w:hRule="exact" w:wrap="notBeside" w:vAnchor="page" w:hAnchor="page" w:x="1351" w:y="3646"/>
        <w:rPr>
          <w:rFonts w:ascii="Meta-Light" w:eastAsia="Times" w:hAnsi="Meta-Light" w:cs="Arial"/>
          <w:sz w:val="20"/>
          <w:szCs w:val="20"/>
          <w:lang w:eastAsia="de-DE"/>
        </w:rPr>
      </w:pPr>
      <w:r>
        <w:rPr>
          <w:rFonts w:ascii="Meta-Light" w:eastAsia="Times" w:hAnsi="Meta-Light" w:cs="Arial"/>
          <w:sz w:val="20"/>
          <w:szCs w:val="20"/>
          <w:lang w:eastAsia="de-DE"/>
        </w:rPr>
        <w:t xml:space="preserve">______________________________________________________________________________ </w:t>
      </w:r>
    </w:p>
    <w:p w14:paraId="7115FDBE" w14:textId="77777777" w:rsidR="00DD0ECB" w:rsidRDefault="00DD0ECB" w:rsidP="00DD0ECB">
      <w:pPr>
        <w:framePr w:w="9481" w:h="11101" w:hRule="exact" w:wrap="notBeside" w:vAnchor="page" w:hAnchor="page" w:x="1351" w:y="3646"/>
        <w:rPr>
          <w:rFonts w:ascii="Meta-Light" w:eastAsia="Times" w:hAnsi="Meta-Light" w:cs="Arial"/>
          <w:sz w:val="20"/>
          <w:szCs w:val="20"/>
          <w:lang w:eastAsia="de-DE"/>
        </w:rPr>
      </w:pPr>
      <w:r>
        <w:rPr>
          <w:rFonts w:ascii="Meta-Light" w:eastAsia="Times" w:hAnsi="Meta-Light" w:cs="Arial"/>
          <w:sz w:val="20"/>
          <w:szCs w:val="20"/>
          <w:lang w:eastAsia="de-DE"/>
        </w:rPr>
        <w:t xml:space="preserve">______________________________________________________________________________ </w:t>
      </w:r>
    </w:p>
    <w:p w14:paraId="73B44873" w14:textId="77777777" w:rsidR="00DD0ECB" w:rsidRDefault="00DD0ECB" w:rsidP="00DD0ECB">
      <w:pPr>
        <w:framePr w:w="9481" w:h="11101" w:hRule="exact" w:wrap="notBeside" w:vAnchor="page" w:hAnchor="page" w:x="1351" w:y="3646"/>
        <w:rPr>
          <w:rFonts w:ascii="Meta-Light" w:eastAsia="Times" w:hAnsi="Meta-Light" w:cs="Arial"/>
          <w:sz w:val="20"/>
          <w:szCs w:val="20"/>
          <w:lang w:eastAsia="de-DE"/>
        </w:rPr>
      </w:pPr>
      <w:r>
        <w:rPr>
          <w:rFonts w:ascii="Meta-Light" w:eastAsia="Times" w:hAnsi="Meta-Light" w:cs="Arial"/>
          <w:sz w:val="20"/>
          <w:szCs w:val="20"/>
          <w:lang w:eastAsia="de-DE"/>
        </w:rPr>
        <w:t xml:space="preserve">______________________________________________________________________________ </w:t>
      </w:r>
    </w:p>
    <w:p w14:paraId="664C494E" w14:textId="77777777" w:rsidR="00DD0ECB" w:rsidRDefault="00DD0ECB" w:rsidP="00DD0ECB">
      <w:pPr>
        <w:framePr w:w="9481" w:h="11101" w:hRule="exact" w:wrap="notBeside" w:vAnchor="page" w:hAnchor="page" w:x="1351" w:y="3646"/>
        <w:rPr>
          <w:rFonts w:ascii="Meta-Light" w:eastAsia="Times" w:hAnsi="Meta-Light" w:cs="Arial"/>
          <w:sz w:val="20"/>
          <w:szCs w:val="20"/>
          <w:lang w:eastAsia="de-DE"/>
        </w:rPr>
      </w:pPr>
      <w:r>
        <w:rPr>
          <w:rFonts w:ascii="Meta-Light" w:eastAsia="Times" w:hAnsi="Meta-Light" w:cs="Arial"/>
          <w:sz w:val="20"/>
          <w:szCs w:val="20"/>
          <w:lang w:eastAsia="de-DE"/>
        </w:rPr>
        <w:t>Notfallnummer: _______________________</w:t>
      </w:r>
    </w:p>
    <w:p w14:paraId="17A513F9" w14:textId="77777777" w:rsidR="00DD0ECB" w:rsidRDefault="00DD0ECB" w:rsidP="00DD0ECB">
      <w:pPr>
        <w:framePr w:w="9481" w:h="11101" w:hRule="exact" w:wrap="notBeside" w:vAnchor="page" w:hAnchor="page" w:x="1351" w:y="3646"/>
        <w:rPr>
          <w:rFonts w:ascii="Meta-Light" w:eastAsia="Times" w:hAnsi="Meta-Light" w:cs="Arial"/>
          <w:sz w:val="20"/>
          <w:szCs w:val="20"/>
          <w:lang w:eastAsia="de-DE"/>
        </w:rPr>
      </w:pPr>
    </w:p>
    <w:p w14:paraId="32FBFABE" w14:textId="77777777" w:rsidR="00DD0ECB" w:rsidRDefault="00DD0ECB" w:rsidP="00DD0ECB">
      <w:pPr>
        <w:framePr w:w="9481" w:h="11101" w:hRule="exact" w:wrap="notBeside" w:vAnchor="page" w:hAnchor="page" w:x="1351" w:y="3646"/>
        <w:rPr>
          <w:rFonts w:ascii="Meta-Light" w:eastAsia="Times" w:hAnsi="Meta-Light" w:cs="Arial"/>
          <w:sz w:val="20"/>
          <w:szCs w:val="20"/>
          <w:lang w:eastAsia="de-DE"/>
        </w:rPr>
      </w:pPr>
      <w:r>
        <w:rPr>
          <w:rFonts w:ascii="Meta-Light" w:eastAsia="Times" w:hAnsi="Meta-Light" w:cs="Arial"/>
          <w:sz w:val="20"/>
          <w:szCs w:val="20"/>
          <w:lang w:eastAsia="de-DE"/>
        </w:rPr>
        <w:t xml:space="preserve">_______________________________________________________________________________Ort und Datum                                                                       Name &amp; Unterschrift der Sorgeberechtigten </w:t>
      </w:r>
    </w:p>
    <w:p w14:paraId="410707FB" w14:textId="77777777" w:rsidR="00881BBD" w:rsidRPr="007C3FB2" w:rsidRDefault="00881BBD" w:rsidP="00DD0ECB">
      <w:pPr>
        <w:pStyle w:val="Briefkopfadresse"/>
        <w:framePr w:w="9481" w:h="11101" w:hRule="exact" w:wrap="notBeside" w:x="1351" w:y="3646"/>
      </w:pPr>
    </w:p>
    <w:p w14:paraId="45C9F3DC" w14:textId="77777777" w:rsidR="00881BBD" w:rsidRPr="009029BA" w:rsidRDefault="00881BBD" w:rsidP="009029BA">
      <w:pPr>
        <w:framePr w:w="3147" w:h="284" w:hRule="exact" w:hSpace="142" w:wrap="around" w:vAnchor="page" w:hAnchor="page" w:x="5104" w:y="4781"/>
        <w:rPr>
          <w:rStyle w:val="ArialKleineSchrift"/>
          <w:sz w:val="24"/>
          <w:szCs w:val="24"/>
        </w:rPr>
      </w:pPr>
    </w:p>
    <w:p w14:paraId="6F9D2A4B" w14:textId="77777777" w:rsidR="009029BA" w:rsidRDefault="009029BA" w:rsidP="00881BBD">
      <w:pPr>
        <w:framePr w:w="3147" w:h="284" w:hRule="exact" w:hSpace="142" w:wrap="around" w:vAnchor="page" w:hAnchor="page" w:x="5104" w:y="4781"/>
        <w:jc w:val="right"/>
      </w:pPr>
    </w:p>
    <w:p w14:paraId="4573B71D" w14:textId="77777777" w:rsidR="009029BA" w:rsidRDefault="009029BA" w:rsidP="009029BA">
      <w:pPr>
        <w:jc w:val="both"/>
        <w:rPr>
          <w:rFonts w:ascii="Arial" w:hAnsi="Arial" w:cs="Arial"/>
        </w:rPr>
      </w:pPr>
    </w:p>
    <w:sectPr w:rsidR="009029BA" w:rsidSect="00881BBD">
      <w:headerReference w:type="even" r:id="rId7"/>
      <w:headerReference w:type="default" r:id="rId8"/>
      <w:footerReference w:type="default" r:id="rId9"/>
      <w:headerReference w:type="first" r:id="rId10"/>
      <w:footerReference w:type="first" r:id="rId11"/>
      <w:pgSz w:w="11906" w:h="16838"/>
      <w:pgMar w:top="1134" w:right="2552" w:bottom="1418" w:left="1418" w:header="1066" w:footer="1134"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B909D" w14:textId="77777777" w:rsidR="00DD0ECB" w:rsidRDefault="00DD0ECB">
      <w:r>
        <w:separator/>
      </w:r>
    </w:p>
  </w:endnote>
  <w:endnote w:type="continuationSeparator" w:id="0">
    <w:p w14:paraId="742E9C8F" w14:textId="77777777" w:rsidR="00DD0ECB" w:rsidRDefault="00DD0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eta-Light">
    <w:altName w:val="Calibri"/>
    <w:charset w:val="00"/>
    <w:family w:val="auto"/>
    <w:pitch w:val="variable"/>
    <w:sig w:usb0="800000A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A4B39" w14:textId="77777777" w:rsidR="00881BBD" w:rsidRDefault="00881BBD">
    <w:pPr>
      <w:pStyle w:val="Fuzeile"/>
      <w:shd w:val="clear" w:color="auto" w:fill="FFFFFF"/>
      <w:rPr>
        <w:rStyle w:val="ArialKleineSchrif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BD26" w14:textId="77777777" w:rsidR="00881BBD" w:rsidRDefault="000006FB">
    <w:pPr>
      <w:pStyle w:val="Fuzeile"/>
    </w:pPr>
    <w:r>
      <w:rPr>
        <w:noProof/>
      </w:rPr>
      <mc:AlternateContent>
        <mc:Choice Requires="wps">
          <w:drawing>
            <wp:anchor distT="0" distB="0" distL="114300" distR="114300" simplePos="0" relativeHeight="251656192" behindDoc="0" locked="0" layoutInCell="1" allowOverlap="1" wp14:anchorId="6726F722" wp14:editId="5CE3AE9D">
              <wp:simplePos x="0" y="0"/>
              <wp:positionH relativeFrom="page">
                <wp:posOffset>224790</wp:posOffset>
              </wp:positionH>
              <wp:positionV relativeFrom="page">
                <wp:posOffset>10153015</wp:posOffset>
              </wp:positionV>
              <wp:extent cx="6659880" cy="179705"/>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17970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6BE4E96" w14:textId="77777777" w:rsidR="00F6223B" w:rsidRPr="00F279D4" w:rsidRDefault="00F6223B" w:rsidP="00F6223B">
                          <w:pPr>
                            <w:pStyle w:val="Absender"/>
                            <w:keepLines w:val="0"/>
                            <w:widowControl w:val="0"/>
                            <w:spacing w:line="154" w:lineRule="exact"/>
                            <w:rPr>
                              <w:color w:val="0094D8"/>
                              <w:kern w:val="13"/>
                              <w:sz w:val="13"/>
                            </w:rPr>
                          </w:pPr>
                          <w:r w:rsidRPr="00F279D4">
                            <w:rPr>
                              <w:color w:val="0094D8"/>
                              <w:kern w:val="13"/>
                              <w:sz w:val="13"/>
                              <w:szCs w:val="12"/>
                            </w:rPr>
                            <w:t>Bankverbindung:</w:t>
                          </w:r>
                          <w:r w:rsidRPr="00F279D4">
                            <w:rPr>
                              <w:color w:val="0094D8"/>
                              <w:spacing w:val="-10"/>
                              <w:kern w:val="13"/>
                              <w:sz w:val="13"/>
                              <w:szCs w:val="12"/>
                            </w:rPr>
                            <w:t xml:space="preserve"> </w:t>
                          </w:r>
                          <w:r w:rsidRPr="00F279D4">
                            <w:rPr>
                              <w:color w:val="0094D8"/>
                              <w:kern w:val="13"/>
                              <w:sz w:val="13"/>
                              <w:szCs w:val="12"/>
                            </w:rPr>
                            <w:t>DZ</w:t>
                          </w:r>
                          <w:r w:rsidRPr="00F279D4">
                            <w:rPr>
                              <w:color w:val="0094D8"/>
                              <w:spacing w:val="-10"/>
                              <w:kern w:val="13"/>
                              <w:sz w:val="13"/>
                              <w:szCs w:val="12"/>
                            </w:rPr>
                            <w:t xml:space="preserve"> </w:t>
                          </w:r>
                          <w:r w:rsidRPr="00F279D4">
                            <w:rPr>
                              <w:color w:val="0094D8"/>
                              <w:kern w:val="13"/>
                              <w:sz w:val="13"/>
                              <w:szCs w:val="12"/>
                            </w:rPr>
                            <w:t>Bank</w:t>
                          </w:r>
                          <w:r w:rsidRPr="00F279D4">
                            <w:rPr>
                              <w:color w:val="0094D8"/>
                              <w:spacing w:val="-10"/>
                              <w:kern w:val="13"/>
                              <w:sz w:val="13"/>
                              <w:szCs w:val="12"/>
                            </w:rPr>
                            <w:t xml:space="preserve"> </w:t>
                          </w:r>
                          <w:r w:rsidRPr="00F279D4">
                            <w:rPr>
                              <w:color w:val="0094D8"/>
                              <w:kern w:val="13"/>
                              <w:sz w:val="13"/>
                              <w:szCs w:val="12"/>
                            </w:rPr>
                            <w:t>Bayern,</w:t>
                          </w:r>
                          <w:r w:rsidRPr="00F279D4">
                            <w:rPr>
                              <w:color w:val="0094D8"/>
                              <w:spacing w:val="-10"/>
                              <w:kern w:val="13"/>
                              <w:sz w:val="13"/>
                              <w:szCs w:val="12"/>
                            </w:rPr>
                            <w:t xml:space="preserve"> </w:t>
                          </w:r>
                          <w:r w:rsidRPr="00F279D4">
                            <w:rPr>
                              <w:color w:val="0094D8"/>
                              <w:kern w:val="13"/>
                              <w:sz w:val="13"/>
                              <w:szCs w:val="12"/>
                            </w:rPr>
                            <w:t>München</w:t>
                          </w:r>
                          <w:r w:rsidRPr="00F279D4">
                            <w:rPr>
                              <w:color w:val="0094D8"/>
                              <w:spacing w:val="-10"/>
                              <w:kern w:val="13"/>
                              <w:sz w:val="13"/>
                              <w:szCs w:val="12"/>
                            </w:rPr>
                            <w:t xml:space="preserve"> </w:t>
                          </w:r>
                          <w:r w:rsidRPr="00F279D4">
                            <w:rPr>
                              <w:color w:val="0094D8"/>
                              <w:kern w:val="13"/>
                              <w:sz w:val="13"/>
                              <w:szCs w:val="12"/>
                            </w:rPr>
                            <w:t>BLZ</w:t>
                          </w:r>
                          <w:r w:rsidRPr="00F279D4">
                            <w:rPr>
                              <w:color w:val="0094D8"/>
                              <w:spacing w:val="-10"/>
                              <w:kern w:val="13"/>
                              <w:sz w:val="13"/>
                              <w:szCs w:val="12"/>
                            </w:rPr>
                            <w:t xml:space="preserve"> </w:t>
                          </w:r>
                          <w:r w:rsidRPr="00F279D4">
                            <w:rPr>
                              <w:color w:val="0094D8"/>
                              <w:kern w:val="13"/>
                              <w:sz w:val="13"/>
                              <w:szCs w:val="12"/>
                            </w:rPr>
                            <w:t>701</w:t>
                          </w:r>
                          <w:r w:rsidRPr="00F279D4">
                            <w:rPr>
                              <w:color w:val="0094D8"/>
                              <w:spacing w:val="-10"/>
                              <w:kern w:val="13"/>
                              <w:sz w:val="13"/>
                              <w:szCs w:val="12"/>
                            </w:rPr>
                            <w:t xml:space="preserve"> </w:t>
                          </w:r>
                          <w:r w:rsidRPr="00F279D4">
                            <w:rPr>
                              <w:color w:val="0094D8"/>
                              <w:kern w:val="13"/>
                              <w:sz w:val="13"/>
                              <w:szCs w:val="12"/>
                            </w:rPr>
                            <w:t>600</w:t>
                          </w:r>
                          <w:r w:rsidRPr="00F279D4">
                            <w:rPr>
                              <w:color w:val="0094D8"/>
                              <w:spacing w:val="-10"/>
                              <w:kern w:val="13"/>
                              <w:sz w:val="13"/>
                              <w:szCs w:val="12"/>
                            </w:rPr>
                            <w:t xml:space="preserve"> </w:t>
                          </w:r>
                          <w:r w:rsidRPr="00F279D4">
                            <w:rPr>
                              <w:color w:val="0094D8"/>
                              <w:kern w:val="13"/>
                              <w:sz w:val="13"/>
                              <w:szCs w:val="12"/>
                            </w:rPr>
                            <w:t>00</w:t>
                          </w:r>
                          <w:r w:rsidRPr="00F279D4">
                            <w:rPr>
                              <w:color w:val="0094D8"/>
                              <w:spacing w:val="-10"/>
                              <w:kern w:val="13"/>
                              <w:sz w:val="13"/>
                              <w:szCs w:val="12"/>
                            </w:rPr>
                            <w:t xml:space="preserve"> </w:t>
                          </w:r>
                          <w:r w:rsidRPr="00F279D4">
                            <w:rPr>
                              <w:color w:val="0094D8"/>
                              <w:kern w:val="13"/>
                              <w:sz w:val="13"/>
                              <w:szCs w:val="12"/>
                            </w:rPr>
                            <w:t>Kto.</w:t>
                          </w:r>
                          <w:r w:rsidRPr="00F279D4">
                            <w:rPr>
                              <w:color w:val="0094D8"/>
                              <w:spacing w:val="-20"/>
                              <w:kern w:val="13"/>
                              <w:sz w:val="13"/>
                              <w:szCs w:val="12"/>
                            </w:rPr>
                            <w:t xml:space="preserve"> </w:t>
                          </w:r>
                          <w:r w:rsidRPr="00F279D4">
                            <w:rPr>
                              <w:color w:val="0094D8"/>
                              <w:kern w:val="13"/>
                              <w:sz w:val="13"/>
                              <w:szCs w:val="12"/>
                            </w:rPr>
                            <w:t>105</w:t>
                          </w:r>
                          <w:r w:rsidRPr="00F279D4">
                            <w:rPr>
                              <w:color w:val="0094D8"/>
                              <w:spacing w:val="-10"/>
                              <w:kern w:val="13"/>
                              <w:sz w:val="13"/>
                              <w:szCs w:val="12"/>
                            </w:rPr>
                            <w:t xml:space="preserve"> </w:t>
                          </w:r>
                          <w:r w:rsidRPr="00F279D4">
                            <w:rPr>
                              <w:color w:val="0094D8"/>
                              <w:kern w:val="13"/>
                              <w:sz w:val="13"/>
                              <w:szCs w:val="12"/>
                            </w:rPr>
                            <w:t>768,</w:t>
                          </w:r>
                          <w:r w:rsidRPr="00F279D4">
                            <w:rPr>
                              <w:color w:val="0094D8"/>
                              <w:spacing w:val="-10"/>
                              <w:kern w:val="13"/>
                              <w:sz w:val="13"/>
                              <w:szCs w:val="12"/>
                            </w:rPr>
                            <w:t xml:space="preserve"> </w:t>
                          </w:r>
                          <w:r>
                            <w:rPr>
                              <w:color w:val="0094D8"/>
                              <w:spacing w:val="-10"/>
                              <w:kern w:val="13"/>
                              <w:sz w:val="13"/>
                              <w:szCs w:val="12"/>
                            </w:rPr>
                            <w:t xml:space="preserve"> </w:t>
                          </w:r>
                          <w:r>
                            <w:rPr>
                              <w:color w:val="0094D8"/>
                              <w:kern w:val="13"/>
                              <w:sz w:val="13"/>
                              <w:szCs w:val="12"/>
                            </w:rPr>
                            <w:t xml:space="preserve">IBAN: DE69701600000000105768, SWIFT (BIC): GENODEFF701, Gläubiger-Identifikationsnummer: DE13LGS00000149406, </w:t>
                          </w:r>
                          <w:r>
                            <w:rPr>
                              <w:color w:val="0094D8"/>
                              <w:spacing w:val="-10"/>
                              <w:kern w:val="13"/>
                              <w:sz w:val="13"/>
                              <w:szCs w:val="12"/>
                            </w:rPr>
                            <w:t xml:space="preserve">Finanzamt Fürstenfeldbruck </w:t>
                          </w:r>
                          <w:r w:rsidRPr="00F279D4">
                            <w:rPr>
                              <w:noProof w:val="0"/>
                              <w:color w:val="0094D8"/>
                              <w:kern w:val="13"/>
                              <w:sz w:val="13"/>
                              <w:szCs w:val="12"/>
                            </w:rPr>
                            <w:t>|</w:t>
                          </w:r>
                          <w:r w:rsidRPr="00A80895">
                            <w:rPr>
                              <w:color w:val="0094D8"/>
                              <w:kern w:val="13"/>
                              <w:sz w:val="13"/>
                              <w:szCs w:val="12"/>
                            </w:rPr>
                            <w:t xml:space="preserve"> </w:t>
                          </w:r>
                          <w:r w:rsidR="000E07B5">
                            <w:rPr>
                              <w:color w:val="0094D8"/>
                              <w:kern w:val="13"/>
                              <w:sz w:val="13"/>
                              <w:szCs w:val="12"/>
                            </w:rPr>
                            <w:t>Ust.-ID DE275662060</w:t>
                          </w:r>
                          <w:r>
                            <w:rPr>
                              <w:color w:val="0094D8"/>
                              <w:kern w:val="13"/>
                              <w:sz w:val="13"/>
                              <w:szCs w:val="12"/>
                            </w:rPr>
                            <w:t>,</w:t>
                          </w:r>
                          <w:r w:rsidRPr="00F279D4">
                            <w:rPr>
                              <w:noProof w:val="0"/>
                              <w:color w:val="0094D8"/>
                              <w:spacing w:val="20"/>
                              <w:kern w:val="13"/>
                              <w:sz w:val="13"/>
                              <w:szCs w:val="12"/>
                            </w:rPr>
                            <w:t xml:space="preserve"> </w:t>
                          </w:r>
                          <w:r>
                            <w:rPr>
                              <w:noProof w:val="0"/>
                              <w:color w:val="0094D8"/>
                              <w:spacing w:val="20"/>
                              <w:kern w:val="13"/>
                              <w:sz w:val="13"/>
                              <w:szCs w:val="12"/>
                            </w:rPr>
                            <w:t xml:space="preserve">Amtsgericht München </w:t>
                          </w:r>
                          <w:r w:rsidRPr="00F279D4">
                            <w:rPr>
                              <w:color w:val="0094D8"/>
                              <w:kern w:val="13"/>
                              <w:sz w:val="13"/>
                              <w:szCs w:val="12"/>
                            </w:rPr>
                            <w:t>Vereinsregister</w:t>
                          </w:r>
                          <w:r w:rsidRPr="00F279D4">
                            <w:rPr>
                              <w:color w:val="0094D8"/>
                              <w:spacing w:val="-10"/>
                              <w:kern w:val="13"/>
                              <w:sz w:val="13"/>
                              <w:szCs w:val="12"/>
                            </w:rPr>
                            <w:t xml:space="preserve"> </w:t>
                          </w:r>
                          <w:r w:rsidRPr="00F279D4">
                            <w:rPr>
                              <w:color w:val="0094D8"/>
                              <w:kern w:val="13"/>
                              <w:sz w:val="13"/>
                              <w:szCs w:val="12"/>
                            </w:rPr>
                            <w:t>Nr.</w:t>
                          </w:r>
                          <w:r w:rsidRPr="00F279D4">
                            <w:rPr>
                              <w:color w:val="0094D8"/>
                              <w:spacing w:val="-10"/>
                              <w:kern w:val="13"/>
                              <w:sz w:val="13"/>
                              <w:szCs w:val="12"/>
                            </w:rPr>
                            <w:t xml:space="preserve"> </w:t>
                          </w:r>
                          <w:r>
                            <w:rPr>
                              <w:color w:val="0094D8"/>
                              <w:kern w:val="13"/>
                              <w:sz w:val="13"/>
                              <w:szCs w:val="12"/>
                            </w:rPr>
                            <w:t>50493,</w:t>
                          </w:r>
                        </w:p>
                        <w:p w14:paraId="7DD9B677" w14:textId="77777777" w:rsidR="00881BBD" w:rsidRPr="00F6223B" w:rsidRDefault="00881BBD" w:rsidP="00F6223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26F722" id="_x0000_t202" coordsize="21600,21600" o:spt="202" path="m,l,21600r21600,l21600,xe">
              <v:stroke joinstyle="miter"/>
              <v:path gradientshapeok="t" o:connecttype="rect"/>
            </v:shapetype>
            <v:shape id="Text Box 6" o:spid="_x0000_s1028" type="#_x0000_t202" style="position:absolute;margin-left:17.7pt;margin-top:799.45pt;width:524.4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" stroked="f" strokeweight="0">
              <v:textbox inset="0,0,0,0">
                <w:txbxContent>
                  <w:p w14:paraId="76BE4E96" w14:textId="77777777" w:rsidR="00F6223B" w:rsidRPr="00F279D4" w:rsidRDefault="00F6223B" w:rsidP="00F6223B">
                    <w:pPr>
                      <w:pStyle w:val="Absender"/>
                      <w:keepLines w:val="0"/>
                      <w:widowControl w:val="0"/>
                      <w:spacing w:line="154" w:lineRule="exact"/>
                      <w:rPr>
                        <w:color w:val="0094D8"/>
                        <w:kern w:val="13"/>
                        <w:sz w:val="13"/>
                      </w:rPr>
                    </w:pPr>
                    <w:r w:rsidRPr="00F279D4">
                      <w:rPr>
                        <w:color w:val="0094D8"/>
                        <w:kern w:val="13"/>
                        <w:sz w:val="13"/>
                        <w:szCs w:val="12"/>
                      </w:rPr>
                      <w:t>Bankverbindung:</w:t>
                    </w:r>
                    <w:r w:rsidRPr="00F279D4">
                      <w:rPr>
                        <w:color w:val="0094D8"/>
                        <w:spacing w:val="-10"/>
                        <w:kern w:val="13"/>
                        <w:sz w:val="13"/>
                        <w:szCs w:val="12"/>
                      </w:rPr>
                      <w:t xml:space="preserve"> </w:t>
                    </w:r>
                    <w:r w:rsidRPr="00F279D4">
                      <w:rPr>
                        <w:color w:val="0094D8"/>
                        <w:kern w:val="13"/>
                        <w:sz w:val="13"/>
                        <w:szCs w:val="12"/>
                      </w:rPr>
                      <w:t>DZ</w:t>
                    </w:r>
                    <w:r w:rsidRPr="00F279D4">
                      <w:rPr>
                        <w:color w:val="0094D8"/>
                        <w:spacing w:val="-10"/>
                        <w:kern w:val="13"/>
                        <w:sz w:val="13"/>
                        <w:szCs w:val="12"/>
                      </w:rPr>
                      <w:t xml:space="preserve"> </w:t>
                    </w:r>
                    <w:r w:rsidRPr="00F279D4">
                      <w:rPr>
                        <w:color w:val="0094D8"/>
                        <w:kern w:val="13"/>
                        <w:sz w:val="13"/>
                        <w:szCs w:val="12"/>
                      </w:rPr>
                      <w:t>Bank</w:t>
                    </w:r>
                    <w:r w:rsidRPr="00F279D4">
                      <w:rPr>
                        <w:color w:val="0094D8"/>
                        <w:spacing w:val="-10"/>
                        <w:kern w:val="13"/>
                        <w:sz w:val="13"/>
                        <w:szCs w:val="12"/>
                      </w:rPr>
                      <w:t xml:space="preserve"> </w:t>
                    </w:r>
                    <w:r w:rsidRPr="00F279D4">
                      <w:rPr>
                        <w:color w:val="0094D8"/>
                        <w:kern w:val="13"/>
                        <w:sz w:val="13"/>
                        <w:szCs w:val="12"/>
                      </w:rPr>
                      <w:t>Bayern,</w:t>
                    </w:r>
                    <w:r w:rsidRPr="00F279D4">
                      <w:rPr>
                        <w:color w:val="0094D8"/>
                        <w:spacing w:val="-10"/>
                        <w:kern w:val="13"/>
                        <w:sz w:val="13"/>
                        <w:szCs w:val="12"/>
                      </w:rPr>
                      <w:t xml:space="preserve"> </w:t>
                    </w:r>
                    <w:r w:rsidRPr="00F279D4">
                      <w:rPr>
                        <w:color w:val="0094D8"/>
                        <w:kern w:val="13"/>
                        <w:sz w:val="13"/>
                        <w:szCs w:val="12"/>
                      </w:rPr>
                      <w:t>München</w:t>
                    </w:r>
                    <w:r w:rsidRPr="00F279D4">
                      <w:rPr>
                        <w:color w:val="0094D8"/>
                        <w:spacing w:val="-10"/>
                        <w:kern w:val="13"/>
                        <w:sz w:val="13"/>
                        <w:szCs w:val="12"/>
                      </w:rPr>
                      <w:t xml:space="preserve"> </w:t>
                    </w:r>
                    <w:r w:rsidRPr="00F279D4">
                      <w:rPr>
                        <w:color w:val="0094D8"/>
                        <w:kern w:val="13"/>
                        <w:sz w:val="13"/>
                        <w:szCs w:val="12"/>
                      </w:rPr>
                      <w:t>BLZ</w:t>
                    </w:r>
                    <w:r w:rsidRPr="00F279D4">
                      <w:rPr>
                        <w:color w:val="0094D8"/>
                        <w:spacing w:val="-10"/>
                        <w:kern w:val="13"/>
                        <w:sz w:val="13"/>
                        <w:szCs w:val="12"/>
                      </w:rPr>
                      <w:t xml:space="preserve"> </w:t>
                    </w:r>
                    <w:r w:rsidRPr="00F279D4">
                      <w:rPr>
                        <w:color w:val="0094D8"/>
                        <w:kern w:val="13"/>
                        <w:sz w:val="13"/>
                        <w:szCs w:val="12"/>
                      </w:rPr>
                      <w:t>701</w:t>
                    </w:r>
                    <w:r w:rsidRPr="00F279D4">
                      <w:rPr>
                        <w:color w:val="0094D8"/>
                        <w:spacing w:val="-10"/>
                        <w:kern w:val="13"/>
                        <w:sz w:val="13"/>
                        <w:szCs w:val="12"/>
                      </w:rPr>
                      <w:t xml:space="preserve"> </w:t>
                    </w:r>
                    <w:r w:rsidRPr="00F279D4">
                      <w:rPr>
                        <w:color w:val="0094D8"/>
                        <w:kern w:val="13"/>
                        <w:sz w:val="13"/>
                        <w:szCs w:val="12"/>
                      </w:rPr>
                      <w:t>600</w:t>
                    </w:r>
                    <w:r w:rsidRPr="00F279D4">
                      <w:rPr>
                        <w:color w:val="0094D8"/>
                        <w:spacing w:val="-10"/>
                        <w:kern w:val="13"/>
                        <w:sz w:val="13"/>
                        <w:szCs w:val="12"/>
                      </w:rPr>
                      <w:t xml:space="preserve"> </w:t>
                    </w:r>
                    <w:r w:rsidRPr="00F279D4">
                      <w:rPr>
                        <w:color w:val="0094D8"/>
                        <w:kern w:val="13"/>
                        <w:sz w:val="13"/>
                        <w:szCs w:val="12"/>
                      </w:rPr>
                      <w:t>00</w:t>
                    </w:r>
                    <w:r w:rsidRPr="00F279D4">
                      <w:rPr>
                        <w:color w:val="0094D8"/>
                        <w:spacing w:val="-10"/>
                        <w:kern w:val="13"/>
                        <w:sz w:val="13"/>
                        <w:szCs w:val="12"/>
                      </w:rPr>
                      <w:t xml:space="preserve"> </w:t>
                    </w:r>
                    <w:r w:rsidRPr="00F279D4">
                      <w:rPr>
                        <w:color w:val="0094D8"/>
                        <w:kern w:val="13"/>
                        <w:sz w:val="13"/>
                        <w:szCs w:val="12"/>
                      </w:rPr>
                      <w:t>Kto.</w:t>
                    </w:r>
                    <w:r w:rsidRPr="00F279D4">
                      <w:rPr>
                        <w:color w:val="0094D8"/>
                        <w:spacing w:val="-20"/>
                        <w:kern w:val="13"/>
                        <w:sz w:val="13"/>
                        <w:szCs w:val="12"/>
                      </w:rPr>
                      <w:t xml:space="preserve"> </w:t>
                    </w:r>
                    <w:r w:rsidRPr="00F279D4">
                      <w:rPr>
                        <w:color w:val="0094D8"/>
                        <w:kern w:val="13"/>
                        <w:sz w:val="13"/>
                        <w:szCs w:val="12"/>
                      </w:rPr>
                      <w:t>105</w:t>
                    </w:r>
                    <w:r w:rsidRPr="00F279D4">
                      <w:rPr>
                        <w:color w:val="0094D8"/>
                        <w:spacing w:val="-10"/>
                        <w:kern w:val="13"/>
                        <w:sz w:val="13"/>
                        <w:szCs w:val="12"/>
                      </w:rPr>
                      <w:t xml:space="preserve"> </w:t>
                    </w:r>
                    <w:r w:rsidRPr="00F279D4">
                      <w:rPr>
                        <w:color w:val="0094D8"/>
                        <w:kern w:val="13"/>
                        <w:sz w:val="13"/>
                        <w:szCs w:val="12"/>
                      </w:rPr>
                      <w:t>768,</w:t>
                    </w:r>
                    <w:r w:rsidRPr="00F279D4">
                      <w:rPr>
                        <w:color w:val="0094D8"/>
                        <w:spacing w:val="-10"/>
                        <w:kern w:val="13"/>
                        <w:sz w:val="13"/>
                        <w:szCs w:val="12"/>
                      </w:rPr>
                      <w:t xml:space="preserve"> </w:t>
                    </w:r>
                    <w:r>
                      <w:rPr>
                        <w:color w:val="0094D8"/>
                        <w:spacing w:val="-10"/>
                        <w:kern w:val="13"/>
                        <w:sz w:val="13"/>
                        <w:szCs w:val="12"/>
                      </w:rPr>
                      <w:t xml:space="preserve"> </w:t>
                    </w:r>
                    <w:r>
                      <w:rPr>
                        <w:color w:val="0094D8"/>
                        <w:kern w:val="13"/>
                        <w:sz w:val="13"/>
                        <w:szCs w:val="12"/>
                      </w:rPr>
                      <w:t xml:space="preserve">IBAN: DE69701600000000105768, SWIFT (BIC): GENODEFF701, Gläubiger-Identifikationsnummer: DE13LGS00000149406, </w:t>
                    </w:r>
                    <w:r>
                      <w:rPr>
                        <w:color w:val="0094D8"/>
                        <w:spacing w:val="-10"/>
                        <w:kern w:val="13"/>
                        <w:sz w:val="13"/>
                        <w:szCs w:val="12"/>
                      </w:rPr>
                      <w:t xml:space="preserve">Finanzamt Fürstenfeldbruck </w:t>
                    </w:r>
                    <w:r w:rsidRPr="00F279D4">
                      <w:rPr>
                        <w:noProof w:val="0"/>
                        <w:color w:val="0094D8"/>
                        <w:kern w:val="13"/>
                        <w:sz w:val="13"/>
                        <w:szCs w:val="12"/>
                      </w:rPr>
                      <w:t>|</w:t>
                    </w:r>
                    <w:r w:rsidRPr="00A80895">
                      <w:rPr>
                        <w:color w:val="0094D8"/>
                        <w:kern w:val="13"/>
                        <w:sz w:val="13"/>
                        <w:szCs w:val="12"/>
                      </w:rPr>
                      <w:t xml:space="preserve"> </w:t>
                    </w:r>
                    <w:r w:rsidR="000E07B5">
                      <w:rPr>
                        <w:color w:val="0094D8"/>
                        <w:kern w:val="13"/>
                        <w:sz w:val="13"/>
                        <w:szCs w:val="12"/>
                      </w:rPr>
                      <w:t>Ust.-ID DE275662060</w:t>
                    </w:r>
                    <w:r>
                      <w:rPr>
                        <w:color w:val="0094D8"/>
                        <w:kern w:val="13"/>
                        <w:sz w:val="13"/>
                        <w:szCs w:val="12"/>
                      </w:rPr>
                      <w:t>,</w:t>
                    </w:r>
                    <w:r w:rsidRPr="00F279D4">
                      <w:rPr>
                        <w:noProof w:val="0"/>
                        <w:color w:val="0094D8"/>
                        <w:spacing w:val="20"/>
                        <w:kern w:val="13"/>
                        <w:sz w:val="13"/>
                        <w:szCs w:val="12"/>
                      </w:rPr>
                      <w:t xml:space="preserve"> </w:t>
                    </w:r>
                    <w:r>
                      <w:rPr>
                        <w:noProof w:val="0"/>
                        <w:color w:val="0094D8"/>
                        <w:spacing w:val="20"/>
                        <w:kern w:val="13"/>
                        <w:sz w:val="13"/>
                        <w:szCs w:val="12"/>
                      </w:rPr>
                      <w:t xml:space="preserve">Amtsgericht München </w:t>
                    </w:r>
                    <w:r w:rsidRPr="00F279D4">
                      <w:rPr>
                        <w:color w:val="0094D8"/>
                        <w:kern w:val="13"/>
                        <w:sz w:val="13"/>
                        <w:szCs w:val="12"/>
                      </w:rPr>
                      <w:t>Vereinsregister</w:t>
                    </w:r>
                    <w:r w:rsidRPr="00F279D4">
                      <w:rPr>
                        <w:color w:val="0094D8"/>
                        <w:spacing w:val="-10"/>
                        <w:kern w:val="13"/>
                        <w:sz w:val="13"/>
                        <w:szCs w:val="12"/>
                      </w:rPr>
                      <w:t xml:space="preserve"> </w:t>
                    </w:r>
                    <w:r w:rsidRPr="00F279D4">
                      <w:rPr>
                        <w:color w:val="0094D8"/>
                        <w:kern w:val="13"/>
                        <w:sz w:val="13"/>
                        <w:szCs w:val="12"/>
                      </w:rPr>
                      <w:t>Nr.</w:t>
                    </w:r>
                    <w:r w:rsidRPr="00F279D4">
                      <w:rPr>
                        <w:color w:val="0094D8"/>
                        <w:spacing w:val="-10"/>
                        <w:kern w:val="13"/>
                        <w:sz w:val="13"/>
                        <w:szCs w:val="12"/>
                      </w:rPr>
                      <w:t xml:space="preserve"> </w:t>
                    </w:r>
                    <w:r>
                      <w:rPr>
                        <w:color w:val="0094D8"/>
                        <w:kern w:val="13"/>
                        <w:sz w:val="13"/>
                        <w:szCs w:val="12"/>
                      </w:rPr>
                      <w:t>50493,</w:t>
                    </w:r>
                  </w:p>
                  <w:p w14:paraId="7DD9B677" w14:textId="77777777" w:rsidR="00881BBD" w:rsidRPr="00F6223B" w:rsidRDefault="00881BBD" w:rsidP="00F6223B"/>
                </w:txbxContent>
              </v:textbox>
              <w10:wrap anchorx="page" anchory="page"/>
            </v:shape>
          </w:pict>
        </mc:Fallback>
      </mc:AlternateContent>
    </w:r>
    <w:r>
      <w:rPr>
        <w:noProof/>
      </w:rPr>
      <mc:AlternateContent>
        <mc:Choice Requires="wps">
          <w:drawing>
            <wp:anchor distT="0" distB="0" distL="114300" distR="114300" simplePos="0" relativeHeight="251655168" behindDoc="0" locked="0" layoutInCell="1" allowOverlap="1" wp14:anchorId="25AEA004" wp14:editId="373D9145">
              <wp:simplePos x="0" y="0"/>
              <wp:positionH relativeFrom="page">
                <wp:posOffset>900430</wp:posOffset>
              </wp:positionH>
              <wp:positionV relativeFrom="page">
                <wp:posOffset>9792335</wp:posOffset>
              </wp:positionV>
              <wp:extent cx="5039995" cy="899795"/>
              <wp:effectExtent l="0" t="0" r="0" b="0"/>
              <wp:wrapSquare wrapText="bothSides"/>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9995" cy="89979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28361" id="Rectangle 5" o:spid="_x0000_s1026" style="position:absolute;margin-left:70.9pt;margin-top:771.05pt;width:396.85pt;height:70.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" stroked="f" strokeweight="0">
              <w10:wrap type="square"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BD7A2" w14:textId="77777777" w:rsidR="00DD0ECB" w:rsidRDefault="00DD0ECB">
      <w:r>
        <w:separator/>
      </w:r>
    </w:p>
  </w:footnote>
  <w:footnote w:type="continuationSeparator" w:id="0">
    <w:p w14:paraId="72D745A9" w14:textId="77777777" w:rsidR="00DD0ECB" w:rsidRDefault="00DD0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21EE4" w14:textId="77777777" w:rsidR="00881BBD" w:rsidRDefault="0095569B">
    <w:pPr>
      <w:pStyle w:val="Kopfzeile"/>
      <w:framePr w:wrap="around" w:vAnchor="text" w:hAnchor="margin" w:xAlign="center" w:y="1"/>
      <w:rPr>
        <w:rStyle w:val="Seitenzahl"/>
      </w:rPr>
    </w:pPr>
    <w:r>
      <w:rPr>
        <w:rStyle w:val="Seitenzahl"/>
      </w:rPr>
      <w:fldChar w:fldCharType="begin"/>
    </w:r>
    <w:r w:rsidR="00881BBD">
      <w:rPr>
        <w:rStyle w:val="Seitenzahl"/>
      </w:rPr>
      <w:instrText xml:space="preserve">PAGE  </w:instrText>
    </w:r>
    <w:r>
      <w:rPr>
        <w:rStyle w:val="Seitenzahl"/>
      </w:rPr>
      <w:fldChar w:fldCharType="end"/>
    </w:r>
  </w:p>
  <w:p w14:paraId="0787C821" w14:textId="77777777" w:rsidR="00881BBD" w:rsidRDefault="00881BBD">
    <w:pPr>
      <w:pStyle w:val="Kopfzeile"/>
    </w:pPr>
  </w:p>
  <w:p w14:paraId="7F154F69" w14:textId="77777777" w:rsidR="00881BBD" w:rsidRDefault="00881BBD"/>
  <w:p w14:paraId="6F945C8A" w14:textId="77777777" w:rsidR="00881BBD" w:rsidRDefault="00881BBD"/>
  <w:p w14:paraId="29AEFB77" w14:textId="77777777" w:rsidR="00881BBD" w:rsidRDefault="00881BBD"/>
  <w:p w14:paraId="38F1DC46" w14:textId="77777777" w:rsidR="00881BBD" w:rsidRDefault="00881BB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345A1" w14:textId="77777777" w:rsidR="00881BBD" w:rsidRDefault="00881BBD">
    <w:pPr>
      <w:pStyle w:val="Kopfzeile"/>
      <w:rPr>
        <w:rStyle w:val="ArialKleineSchrift"/>
      </w:rPr>
    </w:pPr>
  </w:p>
  <w:p w14:paraId="7A131D15" w14:textId="77777777" w:rsidR="00881BBD" w:rsidRDefault="000006FB">
    <w:r>
      <w:rPr>
        <w:noProof/>
      </w:rPr>
      <w:drawing>
        <wp:anchor distT="0" distB="0" distL="114300" distR="114300" simplePos="0" relativeHeight="251654144" behindDoc="0" locked="0" layoutInCell="1" allowOverlap="1" wp14:anchorId="2E9F9416" wp14:editId="3B00DA8C">
          <wp:simplePos x="0" y="0"/>
          <wp:positionH relativeFrom="page">
            <wp:posOffset>4500880</wp:posOffset>
          </wp:positionH>
          <wp:positionV relativeFrom="page">
            <wp:posOffset>485775</wp:posOffset>
          </wp:positionV>
          <wp:extent cx="2235835" cy="851535"/>
          <wp:effectExtent l="0" t="0" r="0" b="5715"/>
          <wp:wrapNone/>
          <wp:docPr id="10"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835" cy="851535"/>
                  </a:xfrm>
                  <a:prstGeom prst="rect">
                    <a:avLst/>
                  </a:prstGeom>
                  <a:noFill/>
                </pic:spPr>
              </pic:pic>
            </a:graphicData>
          </a:graphic>
          <wp14:sizeRelH relativeFrom="page">
            <wp14:pctWidth>0</wp14:pctWidth>
          </wp14:sizeRelH>
          <wp14:sizeRelV relativeFrom="page">
            <wp14:pctHeight>0</wp14:pctHeight>
          </wp14:sizeRelV>
        </wp:anchor>
      </w:drawing>
    </w:r>
  </w:p>
  <w:p w14:paraId="4A4FA889" w14:textId="77777777" w:rsidR="00881BBD" w:rsidRDefault="00881BBD"/>
  <w:p w14:paraId="6D017DFD" w14:textId="77777777" w:rsidR="00881BBD" w:rsidRDefault="00881BBD"/>
  <w:p w14:paraId="6D4B342A" w14:textId="77777777" w:rsidR="00881BBD" w:rsidRDefault="000006FB">
    <w:r>
      <w:rPr>
        <w:rFonts w:ascii="Arial" w:hAnsi="Arial"/>
        <w:noProof/>
        <w:sz w:val="14"/>
      </w:rPr>
      <w:drawing>
        <wp:anchor distT="0" distB="0" distL="114300" distR="114300" simplePos="0" relativeHeight="251662336" behindDoc="1" locked="0" layoutInCell="1" allowOverlap="1" wp14:anchorId="2ACCFC6F" wp14:editId="14FD046B">
          <wp:simplePos x="0" y="0"/>
          <wp:positionH relativeFrom="page">
            <wp:posOffset>0</wp:posOffset>
          </wp:positionH>
          <wp:positionV relativeFrom="page">
            <wp:posOffset>5652770</wp:posOffset>
          </wp:positionV>
          <wp:extent cx="7560310" cy="3900170"/>
          <wp:effectExtent l="0" t="0" r="2540" b="5080"/>
          <wp:wrapNone/>
          <wp:docPr id="9" name="Bild 3" descr="JB_Briefpapier_Lines_060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B_Briefpapier_Lines_06062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3900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CCD90" w14:textId="77777777" w:rsidR="00881BBD" w:rsidRDefault="00881BBD" w:rsidP="00881BBD">
    <w:pPr>
      <w:pStyle w:val="Briefkopf"/>
      <w:framePr w:w="567" w:h="5625" w:hRule="exact" w:hSpace="0" w:vSpace="0" w:wrap="notBeside" w:hAnchor="page" w:x="1419"/>
      <w:rPr>
        <w:rStyle w:val="ArialKleineSchrift"/>
      </w:rPr>
    </w:pPr>
  </w:p>
  <w:p w14:paraId="7376E354" w14:textId="77777777" w:rsidR="00881BBD" w:rsidRDefault="000006FB">
    <w:pPr>
      <w:pStyle w:val="Kopfzeile"/>
      <w:rPr>
        <w:rStyle w:val="ArialKleineSchrift"/>
      </w:rPr>
    </w:pPr>
    <w:r>
      <w:rPr>
        <w:rFonts w:ascii="Arial" w:hAnsi="Arial"/>
        <w:sz w:val="14"/>
      </w:rPr>
      <mc:AlternateContent>
        <mc:Choice Requires="wps">
          <w:drawing>
            <wp:anchor distT="0" distB="0" distL="114300" distR="114300" simplePos="0" relativeHeight="251660288" behindDoc="0" locked="1" layoutInCell="0" allowOverlap="1" wp14:anchorId="499F4B65" wp14:editId="7F1C4950">
              <wp:simplePos x="0" y="0"/>
              <wp:positionH relativeFrom="page">
                <wp:posOffset>0</wp:posOffset>
              </wp:positionH>
              <wp:positionV relativeFrom="page">
                <wp:posOffset>5346700</wp:posOffset>
              </wp:positionV>
              <wp:extent cx="450215" cy="0"/>
              <wp:effectExtent l="0" t="0" r="0" b="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215" cy="0"/>
                      </a:xfrm>
                      <a:prstGeom prst="line">
                        <a:avLst/>
                      </a:prstGeom>
                      <a:noFill/>
                      <a:ln w="635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777ED" id="Line 10"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421pt" to="35.4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" o:allowincell="f" strokecolor="green" strokeweight=".5pt">
              <w10:wrap anchorx="page" anchory="page"/>
              <w10:anchorlock/>
            </v:line>
          </w:pict>
        </mc:Fallback>
      </mc:AlternateContent>
    </w:r>
    <w:r>
      <w:rPr>
        <w:rFonts w:ascii="Arial" w:hAnsi="Arial"/>
        <w:sz w:val="14"/>
      </w:rPr>
      <mc:AlternateContent>
        <mc:Choice Requires="wps">
          <w:drawing>
            <wp:anchor distT="0" distB="0" distL="114300" distR="114300" simplePos="0" relativeHeight="251659264" behindDoc="0" locked="1" layoutInCell="0" allowOverlap="1" wp14:anchorId="7B358A47" wp14:editId="5006CEB0">
              <wp:simplePos x="0" y="0"/>
              <wp:positionH relativeFrom="page">
                <wp:posOffset>0</wp:posOffset>
              </wp:positionH>
              <wp:positionV relativeFrom="page">
                <wp:posOffset>3780790</wp:posOffset>
              </wp:positionV>
              <wp:extent cx="450215" cy="0"/>
              <wp:effectExtent l="0" t="0" r="0" b="0"/>
              <wp:wrapNone/>
              <wp:docPr id="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215" cy="0"/>
                      </a:xfrm>
                      <a:prstGeom prst="line">
                        <a:avLst/>
                      </a:prstGeom>
                      <a:noFill/>
                      <a:ln w="635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EE66F0" id="Line 9"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97.7pt" to="35.4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" o:allowincell="f" strokecolor="green" strokeweight=".5pt">
              <w10:wrap anchorx="page" anchory="page"/>
              <w10:anchorlock/>
            </v:line>
          </w:pict>
        </mc:Fallback>
      </mc:AlternateContent>
    </w:r>
    <w:r>
      <w:rPr>
        <w:rFonts w:ascii="Arial" w:hAnsi="Arial"/>
        <w:sz w:val="14"/>
      </w:rPr>
      <mc:AlternateContent>
        <mc:Choice Requires="wps">
          <w:drawing>
            <wp:anchor distT="0" distB="0" distL="114300" distR="114300" simplePos="0" relativeHeight="251658240" behindDoc="0" locked="0" layoutInCell="1" allowOverlap="1" wp14:anchorId="30340A62" wp14:editId="577F2046">
              <wp:simplePos x="0" y="0"/>
              <wp:positionH relativeFrom="page">
                <wp:posOffset>900430</wp:posOffset>
              </wp:positionH>
              <wp:positionV relativeFrom="page">
                <wp:posOffset>1782445</wp:posOffset>
              </wp:positionV>
              <wp:extent cx="3060065" cy="277495"/>
              <wp:effectExtent l="0" t="0" r="0" b="0"/>
              <wp:wrapSquare wrapText="bothSides"/>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7749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4FFAD969" w14:textId="77777777" w:rsidR="00881BBD" w:rsidRPr="000A37E4" w:rsidRDefault="00881BBD" w:rsidP="00881BBD">
                          <w:pPr>
                            <w:pStyle w:val="Absender"/>
                            <w:keepLines w:val="0"/>
                            <w:widowControl w:val="0"/>
                            <w:spacing w:line="160" w:lineRule="exact"/>
                            <w:rPr>
                              <w:noProof w:val="0"/>
                              <w:color w:val="000000"/>
                              <w:spacing w:val="5"/>
                              <w:kern w:val="0"/>
                              <w:sz w:val="13"/>
                              <w:szCs w:val="12"/>
                            </w:rPr>
                          </w:pPr>
                          <w:r w:rsidRPr="000A37E4">
                            <w:rPr>
                              <w:color w:val="0094D8"/>
                              <w:spacing w:val="5"/>
                              <w:sz w:val="13"/>
                              <w:szCs w:val="12"/>
                            </w:rPr>
                            <w:t>Bayerische Jungbauernschaft</w:t>
                          </w:r>
                          <w:r w:rsidRPr="001F1556">
                            <w:rPr>
                              <w:color w:val="0094D8"/>
                              <w:sz w:val="13"/>
                              <w:szCs w:val="12"/>
                            </w:rPr>
                            <w:t xml:space="preserve"> e. V. </w:t>
                          </w:r>
                          <w:r w:rsidRPr="000A37E4">
                            <w:rPr>
                              <w:color w:val="000000"/>
                              <w:spacing w:val="5"/>
                              <w:sz w:val="13"/>
                              <w:szCs w:val="12"/>
                            </w:rPr>
                            <w:t>Landesgeschäftsstelle</w:t>
                          </w:r>
                        </w:p>
                        <w:p w14:paraId="657366B6" w14:textId="77777777" w:rsidR="00881BBD" w:rsidRPr="000A37E4" w:rsidRDefault="00150B0F" w:rsidP="00881BBD">
                          <w:pPr>
                            <w:pStyle w:val="Absender"/>
                            <w:keepLines w:val="0"/>
                            <w:widowControl w:val="0"/>
                            <w:spacing w:line="160" w:lineRule="exact"/>
                            <w:rPr>
                              <w:sz w:val="13"/>
                            </w:rPr>
                          </w:pPr>
                          <w:r>
                            <w:rPr>
                              <w:noProof w:val="0"/>
                              <w:kern w:val="0"/>
                              <w:sz w:val="13"/>
                              <w:szCs w:val="12"/>
                            </w:rPr>
                            <w:t xml:space="preserve">Augsburger Str. </w:t>
                          </w:r>
                          <w:proofErr w:type="gramStart"/>
                          <w:r>
                            <w:rPr>
                              <w:noProof w:val="0"/>
                              <w:kern w:val="0"/>
                              <w:sz w:val="13"/>
                              <w:szCs w:val="12"/>
                            </w:rPr>
                            <w:t>43</w:t>
                          </w:r>
                          <w:r w:rsidR="00881BBD" w:rsidRPr="000A37E4">
                            <w:rPr>
                              <w:noProof w:val="0"/>
                              <w:kern w:val="0"/>
                              <w:sz w:val="13"/>
                              <w:szCs w:val="12"/>
                            </w:rPr>
                            <w:t xml:space="preserve">  </w:t>
                          </w:r>
                          <w:r w:rsidR="00881BBD" w:rsidRPr="000A37E4">
                            <w:rPr>
                              <w:noProof w:val="0"/>
                              <w:color w:val="0094D8"/>
                              <w:kern w:val="0"/>
                              <w:sz w:val="13"/>
                              <w:szCs w:val="12"/>
                            </w:rPr>
                            <w:t>|</w:t>
                          </w:r>
                          <w:proofErr w:type="gramEnd"/>
                          <w:r w:rsidR="00881BBD" w:rsidRPr="000A37E4">
                            <w:rPr>
                              <w:noProof w:val="0"/>
                              <w:color w:val="0094D8"/>
                              <w:kern w:val="0"/>
                              <w:sz w:val="13"/>
                              <w:szCs w:val="12"/>
                            </w:rPr>
                            <w:t xml:space="preserve">  </w:t>
                          </w:r>
                          <w:r w:rsidR="00881BBD" w:rsidRPr="000A37E4">
                            <w:rPr>
                              <w:noProof w:val="0"/>
                              <w:kern w:val="0"/>
                              <w:sz w:val="13"/>
                              <w:szCs w:val="12"/>
                            </w:rPr>
                            <w:t>82110 Germering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340A62" id="_x0000_t202" coordsize="21600,21600" o:spt="202" path="m,l,21600r21600,l21600,xe">
              <v:stroke joinstyle="miter"/>
              <v:path gradientshapeok="t" o:connecttype="rect"/>
            </v:shapetype>
            <v:shape id="Text Box 8" o:spid="_x0000_s1026" type="#_x0000_t202" style="position:absolute;margin-left:70.9pt;margin-top:140.35pt;width:240.95pt;height: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" stroked="f" strokeweight="0">
              <v:textbox inset="0,0,0,0">
                <w:txbxContent>
                  <w:p w14:paraId="4FFAD969" w14:textId="77777777" w:rsidR="00881BBD" w:rsidRPr="000A37E4" w:rsidRDefault="00881BBD" w:rsidP="00881BBD">
                    <w:pPr>
                      <w:pStyle w:val="Absender"/>
                      <w:keepLines w:val="0"/>
                      <w:widowControl w:val="0"/>
                      <w:spacing w:line="160" w:lineRule="exact"/>
                      <w:rPr>
                        <w:noProof w:val="0"/>
                        <w:color w:val="000000"/>
                        <w:spacing w:val="5"/>
                        <w:kern w:val="0"/>
                        <w:sz w:val="13"/>
                        <w:szCs w:val="12"/>
                      </w:rPr>
                    </w:pPr>
                    <w:r w:rsidRPr="000A37E4">
                      <w:rPr>
                        <w:color w:val="0094D8"/>
                        <w:spacing w:val="5"/>
                        <w:sz w:val="13"/>
                        <w:szCs w:val="12"/>
                      </w:rPr>
                      <w:t>Bayerische Jungbauernschaft</w:t>
                    </w:r>
                    <w:r w:rsidRPr="001F1556">
                      <w:rPr>
                        <w:color w:val="0094D8"/>
                        <w:sz w:val="13"/>
                        <w:szCs w:val="12"/>
                      </w:rPr>
                      <w:t xml:space="preserve"> e. V. </w:t>
                    </w:r>
                    <w:r w:rsidRPr="000A37E4">
                      <w:rPr>
                        <w:color w:val="000000"/>
                        <w:spacing w:val="5"/>
                        <w:sz w:val="13"/>
                        <w:szCs w:val="12"/>
                      </w:rPr>
                      <w:t>Landesgeschäftsstelle</w:t>
                    </w:r>
                  </w:p>
                  <w:p w14:paraId="657366B6" w14:textId="77777777" w:rsidR="00881BBD" w:rsidRPr="000A37E4" w:rsidRDefault="00150B0F" w:rsidP="00881BBD">
                    <w:pPr>
                      <w:pStyle w:val="Absender"/>
                      <w:keepLines w:val="0"/>
                      <w:widowControl w:val="0"/>
                      <w:spacing w:line="160" w:lineRule="exact"/>
                      <w:rPr>
                        <w:sz w:val="13"/>
                      </w:rPr>
                    </w:pPr>
                    <w:r>
                      <w:rPr>
                        <w:noProof w:val="0"/>
                        <w:kern w:val="0"/>
                        <w:sz w:val="13"/>
                        <w:szCs w:val="12"/>
                      </w:rPr>
                      <w:t xml:space="preserve">Augsburger Str. </w:t>
                    </w:r>
                    <w:proofErr w:type="gramStart"/>
                    <w:r>
                      <w:rPr>
                        <w:noProof w:val="0"/>
                        <w:kern w:val="0"/>
                        <w:sz w:val="13"/>
                        <w:szCs w:val="12"/>
                      </w:rPr>
                      <w:t>43</w:t>
                    </w:r>
                    <w:r w:rsidR="00881BBD" w:rsidRPr="000A37E4">
                      <w:rPr>
                        <w:noProof w:val="0"/>
                        <w:kern w:val="0"/>
                        <w:sz w:val="13"/>
                        <w:szCs w:val="12"/>
                      </w:rPr>
                      <w:t xml:space="preserve">  </w:t>
                    </w:r>
                    <w:r w:rsidR="00881BBD" w:rsidRPr="000A37E4">
                      <w:rPr>
                        <w:noProof w:val="0"/>
                        <w:color w:val="0094D8"/>
                        <w:kern w:val="0"/>
                        <w:sz w:val="13"/>
                        <w:szCs w:val="12"/>
                      </w:rPr>
                      <w:t>|</w:t>
                    </w:r>
                    <w:proofErr w:type="gramEnd"/>
                    <w:r w:rsidR="00881BBD" w:rsidRPr="000A37E4">
                      <w:rPr>
                        <w:noProof w:val="0"/>
                        <w:color w:val="0094D8"/>
                        <w:kern w:val="0"/>
                        <w:sz w:val="13"/>
                        <w:szCs w:val="12"/>
                      </w:rPr>
                      <w:t xml:space="preserve">  </w:t>
                    </w:r>
                    <w:r w:rsidR="00881BBD" w:rsidRPr="000A37E4">
                      <w:rPr>
                        <w:noProof w:val="0"/>
                        <w:kern w:val="0"/>
                        <w:sz w:val="13"/>
                        <w:szCs w:val="12"/>
                      </w:rPr>
                      <w:t>82110 Germering</w:t>
                    </w:r>
                  </w:p>
                </w:txbxContent>
              </v:textbox>
              <w10:wrap type="square" anchorx="page" anchory="page"/>
            </v:shape>
          </w:pict>
        </mc:Fallback>
      </mc:AlternateContent>
    </w:r>
    <w:r>
      <w:rPr>
        <w:rFonts w:ascii="Arial" w:hAnsi="Arial"/>
        <w:sz w:val="14"/>
      </w:rPr>
      <mc:AlternateContent>
        <mc:Choice Requires="wps">
          <w:drawing>
            <wp:anchor distT="0" distB="0" distL="114300" distR="114300" simplePos="0" relativeHeight="251657216" behindDoc="0" locked="0" layoutInCell="1" allowOverlap="1" wp14:anchorId="430612FE" wp14:editId="5B1373E3">
              <wp:simplePos x="0" y="0"/>
              <wp:positionH relativeFrom="page">
                <wp:posOffset>5292725</wp:posOffset>
              </wp:positionH>
              <wp:positionV relativeFrom="page">
                <wp:posOffset>1764030</wp:posOffset>
              </wp:positionV>
              <wp:extent cx="2268220" cy="98171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220" cy="981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604F7" w14:textId="77777777" w:rsidR="00881BBD" w:rsidRPr="007C3FB2" w:rsidRDefault="00881BBD" w:rsidP="00881BBD">
                          <w:pPr>
                            <w:widowControl w:val="0"/>
                            <w:autoSpaceDE w:val="0"/>
                            <w:autoSpaceDN w:val="0"/>
                            <w:adjustRightInd w:val="0"/>
                            <w:spacing w:line="288" w:lineRule="auto"/>
                            <w:textAlignment w:val="center"/>
                            <w:rPr>
                              <w:rFonts w:ascii="Arial" w:eastAsia="Times New Roman" w:hAnsi="Arial"/>
                              <w:b/>
                              <w:color w:val="0067B4"/>
                              <w:sz w:val="16"/>
                              <w:szCs w:val="16"/>
                            </w:rPr>
                          </w:pPr>
                          <w:r w:rsidRPr="007C3FB2">
                            <w:rPr>
                              <w:rFonts w:ascii="Arial" w:eastAsia="Times New Roman" w:hAnsi="Arial"/>
                              <w:b/>
                              <w:color w:val="0067B4"/>
                              <w:sz w:val="16"/>
                              <w:szCs w:val="16"/>
                            </w:rPr>
                            <w:t>Landesgeschäftsstelle</w:t>
                          </w:r>
                        </w:p>
                        <w:p w14:paraId="3EB956F7" w14:textId="77777777" w:rsidR="00881BBD" w:rsidRPr="007C3FB2" w:rsidRDefault="00150B0F" w:rsidP="00881BBD">
                          <w:pPr>
                            <w:widowControl w:val="0"/>
                            <w:autoSpaceDE w:val="0"/>
                            <w:autoSpaceDN w:val="0"/>
                            <w:adjustRightInd w:val="0"/>
                            <w:spacing w:line="288" w:lineRule="auto"/>
                            <w:textAlignment w:val="center"/>
                            <w:rPr>
                              <w:rFonts w:ascii="Arial" w:eastAsia="Times New Roman" w:hAnsi="Arial"/>
                              <w:color w:val="009AE1"/>
                              <w:sz w:val="16"/>
                              <w:szCs w:val="16"/>
                            </w:rPr>
                          </w:pPr>
                          <w:r>
                            <w:rPr>
                              <w:rFonts w:ascii="Arial" w:eastAsia="Times New Roman" w:hAnsi="Arial"/>
                              <w:color w:val="009AE1"/>
                              <w:sz w:val="16"/>
                              <w:szCs w:val="16"/>
                            </w:rPr>
                            <w:t>Augsburger Str. 43</w:t>
                          </w:r>
                        </w:p>
                        <w:p w14:paraId="674A1666" w14:textId="77777777" w:rsidR="00881BBD" w:rsidRPr="007C3FB2" w:rsidRDefault="00881BBD" w:rsidP="00881BBD">
                          <w:pPr>
                            <w:widowControl w:val="0"/>
                            <w:autoSpaceDE w:val="0"/>
                            <w:autoSpaceDN w:val="0"/>
                            <w:adjustRightInd w:val="0"/>
                            <w:spacing w:line="288" w:lineRule="auto"/>
                            <w:textAlignment w:val="center"/>
                            <w:rPr>
                              <w:rFonts w:ascii="Arial" w:eastAsia="Times New Roman" w:hAnsi="Arial"/>
                              <w:color w:val="009AE1"/>
                              <w:sz w:val="16"/>
                              <w:szCs w:val="16"/>
                            </w:rPr>
                          </w:pPr>
                          <w:r w:rsidRPr="007C3FB2">
                            <w:rPr>
                              <w:rFonts w:ascii="Arial" w:eastAsia="Times New Roman" w:hAnsi="Arial"/>
                              <w:color w:val="009AE1"/>
                              <w:sz w:val="16"/>
                              <w:szCs w:val="16"/>
                            </w:rPr>
                            <w:t>82110 Germering</w:t>
                          </w:r>
                        </w:p>
                        <w:p w14:paraId="204A2AA3" w14:textId="77777777" w:rsidR="00881BBD" w:rsidRPr="007C3FB2" w:rsidRDefault="00881BBD" w:rsidP="00881BBD">
                          <w:pPr>
                            <w:widowControl w:val="0"/>
                            <w:autoSpaceDE w:val="0"/>
                            <w:autoSpaceDN w:val="0"/>
                            <w:adjustRightInd w:val="0"/>
                            <w:spacing w:line="288" w:lineRule="auto"/>
                            <w:textAlignment w:val="center"/>
                            <w:rPr>
                              <w:rFonts w:ascii="Arial" w:eastAsia="Times New Roman" w:hAnsi="Arial"/>
                              <w:color w:val="009AE1"/>
                              <w:sz w:val="16"/>
                              <w:szCs w:val="16"/>
                            </w:rPr>
                          </w:pPr>
                          <w:r w:rsidRPr="007C3FB2">
                            <w:rPr>
                              <w:rFonts w:ascii="Arial" w:eastAsia="Times New Roman" w:hAnsi="Arial"/>
                              <w:color w:val="009AE1"/>
                              <w:sz w:val="16"/>
                              <w:szCs w:val="16"/>
                            </w:rPr>
                            <w:t>Tel. 08</w:t>
                          </w:r>
                          <w:r w:rsidRPr="007C3FB2">
                            <w:rPr>
                              <w:rFonts w:ascii="Arial" w:eastAsia="Times New Roman" w:hAnsi="Arial"/>
                              <w:color w:val="009AE1"/>
                              <w:spacing w:val="14"/>
                              <w:sz w:val="16"/>
                              <w:szCs w:val="16"/>
                            </w:rPr>
                            <w:t>9/</w:t>
                          </w:r>
                          <w:r w:rsidRPr="007C3FB2">
                            <w:rPr>
                              <w:rFonts w:ascii="Arial" w:eastAsia="Times New Roman" w:hAnsi="Arial"/>
                              <w:color w:val="009AE1"/>
                              <w:sz w:val="16"/>
                              <w:szCs w:val="16"/>
                            </w:rPr>
                            <w:t>89 44 1</w:t>
                          </w:r>
                          <w:r w:rsidRPr="007C3FB2">
                            <w:rPr>
                              <w:rFonts w:ascii="Arial" w:eastAsia="Times New Roman" w:hAnsi="Arial"/>
                              <w:color w:val="009AE1"/>
                              <w:spacing w:val="14"/>
                              <w:sz w:val="16"/>
                              <w:szCs w:val="16"/>
                            </w:rPr>
                            <w:t>4-0</w:t>
                          </w:r>
                        </w:p>
                        <w:p w14:paraId="5852720D" w14:textId="77777777" w:rsidR="00881BBD" w:rsidRPr="003661A2" w:rsidRDefault="00881BBD" w:rsidP="00881BBD">
                          <w:pPr>
                            <w:widowControl w:val="0"/>
                            <w:autoSpaceDE w:val="0"/>
                            <w:autoSpaceDN w:val="0"/>
                            <w:adjustRightInd w:val="0"/>
                            <w:spacing w:line="288" w:lineRule="auto"/>
                            <w:textAlignment w:val="center"/>
                            <w:rPr>
                              <w:rFonts w:ascii="Arial" w:eastAsia="Times New Roman" w:hAnsi="Arial"/>
                              <w:color w:val="009AE1"/>
                              <w:sz w:val="16"/>
                              <w:szCs w:val="16"/>
                              <w:lang w:val="en-US"/>
                            </w:rPr>
                          </w:pPr>
                          <w:r w:rsidRPr="003661A2">
                            <w:rPr>
                              <w:rFonts w:ascii="Arial" w:eastAsia="Times New Roman" w:hAnsi="Arial"/>
                              <w:color w:val="009AE1"/>
                              <w:sz w:val="16"/>
                              <w:szCs w:val="16"/>
                              <w:lang w:val="en-US"/>
                            </w:rPr>
                            <w:t>Fax 08</w:t>
                          </w:r>
                          <w:r w:rsidRPr="003661A2">
                            <w:rPr>
                              <w:rFonts w:ascii="Arial" w:eastAsia="Times New Roman" w:hAnsi="Arial"/>
                              <w:color w:val="009AE1"/>
                              <w:spacing w:val="14"/>
                              <w:sz w:val="16"/>
                              <w:szCs w:val="16"/>
                              <w:lang w:val="en-US"/>
                            </w:rPr>
                            <w:t>9/</w:t>
                          </w:r>
                          <w:r w:rsidRPr="003661A2">
                            <w:rPr>
                              <w:rFonts w:ascii="Arial" w:eastAsia="Times New Roman" w:hAnsi="Arial"/>
                              <w:color w:val="009AE1"/>
                              <w:sz w:val="16"/>
                              <w:szCs w:val="16"/>
                              <w:lang w:val="en-US"/>
                            </w:rPr>
                            <w:t>89 44 1</w:t>
                          </w:r>
                          <w:r w:rsidRPr="003661A2">
                            <w:rPr>
                              <w:rFonts w:ascii="Arial" w:eastAsia="Times New Roman" w:hAnsi="Arial"/>
                              <w:color w:val="009AE1"/>
                              <w:spacing w:val="14"/>
                              <w:sz w:val="16"/>
                              <w:szCs w:val="16"/>
                              <w:lang w:val="en-US"/>
                            </w:rPr>
                            <w:t>4-</w:t>
                          </w:r>
                          <w:r w:rsidRPr="003661A2">
                            <w:rPr>
                              <w:rFonts w:ascii="Arial" w:eastAsia="Times New Roman" w:hAnsi="Arial"/>
                              <w:color w:val="009AE1"/>
                              <w:sz w:val="16"/>
                              <w:szCs w:val="16"/>
                              <w:lang w:val="en-US"/>
                            </w:rPr>
                            <w:t>10</w:t>
                          </w:r>
                        </w:p>
                        <w:p w14:paraId="6DEE3775" w14:textId="77777777" w:rsidR="00881BBD" w:rsidRPr="003661A2" w:rsidRDefault="000006FB" w:rsidP="00881BBD">
                          <w:pPr>
                            <w:widowControl w:val="0"/>
                            <w:autoSpaceDE w:val="0"/>
                            <w:autoSpaceDN w:val="0"/>
                            <w:adjustRightInd w:val="0"/>
                            <w:spacing w:line="288" w:lineRule="auto"/>
                            <w:textAlignment w:val="center"/>
                            <w:rPr>
                              <w:rFonts w:ascii="Arial" w:eastAsia="Times New Roman" w:hAnsi="Arial"/>
                              <w:color w:val="009AE1"/>
                              <w:sz w:val="16"/>
                              <w:szCs w:val="16"/>
                              <w:lang w:val="en-US"/>
                            </w:rPr>
                          </w:pPr>
                          <w:proofErr w:type="spellStart"/>
                          <w:r>
                            <w:rPr>
                              <w:rFonts w:ascii="Arial" w:eastAsia="Times New Roman" w:hAnsi="Arial"/>
                              <w:color w:val="009AE1"/>
                              <w:sz w:val="16"/>
                              <w:szCs w:val="16"/>
                              <w:lang w:val="en-US"/>
                            </w:rPr>
                            <w:t>info</w:t>
                          </w:r>
                          <w:r w:rsidR="003661A2">
                            <w:rPr>
                              <w:rFonts w:ascii="Arial" w:eastAsia="Times New Roman" w:hAnsi="Arial"/>
                              <w:color w:val="009AE1"/>
                              <w:sz w:val="16"/>
                              <w:szCs w:val="16"/>
                              <w:lang w:val="en-US"/>
                            </w:rPr>
                            <w:t>@</w:t>
                          </w:r>
                          <w:r w:rsidR="00E50CB9">
                            <w:rPr>
                              <w:rFonts w:ascii="Arial" w:eastAsia="Times New Roman" w:hAnsi="Arial"/>
                              <w:color w:val="009AE1"/>
                              <w:sz w:val="16"/>
                              <w:szCs w:val="16"/>
                              <w:lang w:val="en-US"/>
                            </w:rPr>
                            <w:t>landjugend.bayern</w:t>
                          </w:r>
                          <w:proofErr w:type="spellEnd"/>
                        </w:p>
                        <w:p w14:paraId="66D2826E" w14:textId="77777777" w:rsidR="00881BBD" w:rsidRPr="003661A2" w:rsidRDefault="003661A2" w:rsidP="00881BBD">
                          <w:pPr>
                            <w:widowControl w:val="0"/>
                            <w:autoSpaceDE w:val="0"/>
                            <w:autoSpaceDN w:val="0"/>
                            <w:adjustRightInd w:val="0"/>
                            <w:spacing w:line="288" w:lineRule="auto"/>
                            <w:textAlignment w:val="center"/>
                            <w:rPr>
                              <w:rFonts w:ascii="Arial" w:hAnsi="Arial"/>
                              <w:lang w:val="en-US"/>
                            </w:rPr>
                          </w:pPr>
                          <w:r w:rsidRPr="003661A2">
                            <w:rPr>
                              <w:rFonts w:ascii="Arial" w:eastAsia="Times New Roman" w:hAnsi="Arial"/>
                              <w:color w:val="009AE1"/>
                              <w:sz w:val="16"/>
                              <w:szCs w:val="16"/>
                              <w:lang w:val="en-US"/>
                            </w:rPr>
                            <w:t>www.</w:t>
                          </w:r>
                          <w:r w:rsidR="00E50CB9">
                            <w:rPr>
                              <w:rFonts w:ascii="Arial" w:eastAsia="Times New Roman" w:hAnsi="Arial"/>
                              <w:color w:val="009AE1"/>
                              <w:sz w:val="16"/>
                              <w:szCs w:val="16"/>
                              <w:lang w:val="en-US"/>
                            </w:rPr>
                            <w:t>landjugend.</w:t>
                          </w:r>
                          <w:r w:rsidR="00881BBD" w:rsidRPr="003661A2">
                            <w:rPr>
                              <w:rFonts w:ascii="Arial" w:eastAsia="Times New Roman" w:hAnsi="Arial"/>
                              <w:color w:val="009AE1"/>
                              <w:sz w:val="16"/>
                              <w:szCs w:val="16"/>
                              <w:lang w:val="en-US"/>
                            </w:rPr>
                            <w:t>bayern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612FE" id="Text Box 7" o:spid="_x0000_s1027" type="#_x0000_t202" style="position:absolute;margin-left:416.75pt;margin-top:138.9pt;width:178.6pt;height:77.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" filled="f" stroked="f">
              <v:textbox inset="0,0,0,0">
                <w:txbxContent>
                  <w:p w14:paraId="63C604F7" w14:textId="77777777" w:rsidR="00881BBD" w:rsidRPr="007C3FB2" w:rsidRDefault="00881BBD" w:rsidP="00881BBD">
                    <w:pPr>
                      <w:widowControl w:val="0"/>
                      <w:autoSpaceDE w:val="0"/>
                      <w:autoSpaceDN w:val="0"/>
                      <w:adjustRightInd w:val="0"/>
                      <w:spacing w:line="288" w:lineRule="auto"/>
                      <w:textAlignment w:val="center"/>
                      <w:rPr>
                        <w:rFonts w:ascii="Arial" w:eastAsia="Times New Roman" w:hAnsi="Arial"/>
                        <w:b/>
                        <w:color w:val="0067B4"/>
                        <w:sz w:val="16"/>
                        <w:szCs w:val="16"/>
                      </w:rPr>
                    </w:pPr>
                    <w:r w:rsidRPr="007C3FB2">
                      <w:rPr>
                        <w:rFonts w:ascii="Arial" w:eastAsia="Times New Roman" w:hAnsi="Arial"/>
                        <w:b/>
                        <w:color w:val="0067B4"/>
                        <w:sz w:val="16"/>
                        <w:szCs w:val="16"/>
                      </w:rPr>
                      <w:t>Landesgeschäftsstelle</w:t>
                    </w:r>
                  </w:p>
                  <w:p w14:paraId="3EB956F7" w14:textId="77777777" w:rsidR="00881BBD" w:rsidRPr="007C3FB2" w:rsidRDefault="00150B0F" w:rsidP="00881BBD">
                    <w:pPr>
                      <w:widowControl w:val="0"/>
                      <w:autoSpaceDE w:val="0"/>
                      <w:autoSpaceDN w:val="0"/>
                      <w:adjustRightInd w:val="0"/>
                      <w:spacing w:line="288" w:lineRule="auto"/>
                      <w:textAlignment w:val="center"/>
                      <w:rPr>
                        <w:rFonts w:ascii="Arial" w:eastAsia="Times New Roman" w:hAnsi="Arial"/>
                        <w:color w:val="009AE1"/>
                        <w:sz w:val="16"/>
                        <w:szCs w:val="16"/>
                      </w:rPr>
                    </w:pPr>
                    <w:r>
                      <w:rPr>
                        <w:rFonts w:ascii="Arial" w:eastAsia="Times New Roman" w:hAnsi="Arial"/>
                        <w:color w:val="009AE1"/>
                        <w:sz w:val="16"/>
                        <w:szCs w:val="16"/>
                      </w:rPr>
                      <w:t>Augsburger Str. 43</w:t>
                    </w:r>
                  </w:p>
                  <w:p w14:paraId="674A1666" w14:textId="77777777" w:rsidR="00881BBD" w:rsidRPr="007C3FB2" w:rsidRDefault="00881BBD" w:rsidP="00881BBD">
                    <w:pPr>
                      <w:widowControl w:val="0"/>
                      <w:autoSpaceDE w:val="0"/>
                      <w:autoSpaceDN w:val="0"/>
                      <w:adjustRightInd w:val="0"/>
                      <w:spacing w:line="288" w:lineRule="auto"/>
                      <w:textAlignment w:val="center"/>
                      <w:rPr>
                        <w:rFonts w:ascii="Arial" w:eastAsia="Times New Roman" w:hAnsi="Arial"/>
                        <w:color w:val="009AE1"/>
                        <w:sz w:val="16"/>
                        <w:szCs w:val="16"/>
                      </w:rPr>
                    </w:pPr>
                    <w:r w:rsidRPr="007C3FB2">
                      <w:rPr>
                        <w:rFonts w:ascii="Arial" w:eastAsia="Times New Roman" w:hAnsi="Arial"/>
                        <w:color w:val="009AE1"/>
                        <w:sz w:val="16"/>
                        <w:szCs w:val="16"/>
                      </w:rPr>
                      <w:t>82110 Germering</w:t>
                    </w:r>
                  </w:p>
                  <w:p w14:paraId="204A2AA3" w14:textId="77777777" w:rsidR="00881BBD" w:rsidRPr="007C3FB2" w:rsidRDefault="00881BBD" w:rsidP="00881BBD">
                    <w:pPr>
                      <w:widowControl w:val="0"/>
                      <w:autoSpaceDE w:val="0"/>
                      <w:autoSpaceDN w:val="0"/>
                      <w:adjustRightInd w:val="0"/>
                      <w:spacing w:line="288" w:lineRule="auto"/>
                      <w:textAlignment w:val="center"/>
                      <w:rPr>
                        <w:rFonts w:ascii="Arial" w:eastAsia="Times New Roman" w:hAnsi="Arial"/>
                        <w:color w:val="009AE1"/>
                        <w:sz w:val="16"/>
                        <w:szCs w:val="16"/>
                      </w:rPr>
                    </w:pPr>
                    <w:r w:rsidRPr="007C3FB2">
                      <w:rPr>
                        <w:rFonts w:ascii="Arial" w:eastAsia="Times New Roman" w:hAnsi="Arial"/>
                        <w:color w:val="009AE1"/>
                        <w:sz w:val="16"/>
                        <w:szCs w:val="16"/>
                      </w:rPr>
                      <w:t>Tel. 08</w:t>
                    </w:r>
                    <w:r w:rsidRPr="007C3FB2">
                      <w:rPr>
                        <w:rFonts w:ascii="Arial" w:eastAsia="Times New Roman" w:hAnsi="Arial"/>
                        <w:color w:val="009AE1"/>
                        <w:spacing w:val="14"/>
                        <w:sz w:val="16"/>
                        <w:szCs w:val="16"/>
                      </w:rPr>
                      <w:t>9/</w:t>
                    </w:r>
                    <w:r w:rsidRPr="007C3FB2">
                      <w:rPr>
                        <w:rFonts w:ascii="Arial" w:eastAsia="Times New Roman" w:hAnsi="Arial"/>
                        <w:color w:val="009AE1"/>
                        <w:sz w:val="16"/>
                        <w:szCs w:val="16"/>
                      </w:rPr>
                      <w:t>89 44 1</w:t>
                    </w:r>
                    <w:r w:rsidRPr="007C3FB2">
                      <w:rPr>
                        <w:rFonts w:ascii="Arial" w:eastAsia="Times New Roman" w:hAnsi="Arial"/>
                        <w:color w:val="009AE1"/>
                        <w:spacing w:val="14"/>
                        <w:sz w:val="16"/>
                        <w:szCs w:val="16"/>
                      </w:rPr>
                      <w:t>4-0</w:t>
                    </w:r>
                  </w:p>
                  <w:p w14:paraId="5852720D" w14:textId="77777777" w:rsidR="00881BBD" w:rsidRPr="003661A2" w:rsidRDefault="00881BBD" w:rsidP="00881BBD">
                    <w:pPr>
                      <w:widowControl w:val="0"/>
                      <w:autoSpaceDE w:val="0"/>
                      <w:autoSpaceDN w:val="0"/>
                      <w:adjustRightInd w:val="0"/>
                      <w:spacing w:line="288" w:lineRule="auto"/>
                      <w:textAlignment w:val="center"/>
                      <w:rPr>
                        <w:rFonts w:ascii="Arial" w:eastAsia="Times New Roman" w:hAnsi="Arial"/>
                        <w:color w:val="009AE1"/>
                        <w:sz w:val="16"/>
                        <w:szCs w:val="16"/>
                        <w:lang w:val="en-US"/>
                      </w:rPr>
                    </w:pPr>
                    <w:r w:rsidRPr="003661A2">
                      <w:rPr>
                        <w:rFonts w:ascii="Arial" w:eastAsia="Times New Roman" w:hAnsi="Arial"/>
                        <w:color w:val="009AE1"/>
                        <w:sz w:val="16"/>
                        <w:szCs w:val="16"/>
                        <w:lang w:val="en-US"/>
                      </w:rPr>
                      <w:t>Fax 08</w:t>
                    </w:r>
                    <w:r w:rsidRPr="003661A2">
                      <w:rPr>
                        <w:rFonts w:ascii="Arial" w:eastAsia="Times New Roman" w:hAnsi="Arial"/>
                        <w:color w:val="009AE1"/>
                        <w:spacing w:val="14"/>
                        <w:sz w:val="16"/>
                        <w:szCs w:val="16"/>
                        <w:lang w:val="en-US"/>
                      </w:rPr>
                      <w:t>9/</w:t>
                    </w:r>
                    <w:r w:rsidRPr="003661A2">
                      <w:rPr>
                        <w:rFonts w:ascii="Arial" w:eastAsia="Times New Roman" w:hAnsi="Arial"/>
                        <w:color w:val="009AE1"/>
                        <w:sz w:val="16"/>
                        <w:szCs w:val="16"/>
                        <w:lang w:val="en-US"/>
                      </w:rPr>
                      <w:t>89 44 1</w:t>
                    </w:r>
                    <w:r w:rsidRPr="003661A2">
                      <w:rPr>
                        <w:rFonts w:ascii="Arial" w:eastAsia="Times New Roman" w:hAnsi="Arial"/>
                        <w:color w:val="009AE1"/>
                        <w:spacing w:val="14"/>
                        <w:sz w:val="16"/>
                        <w:szCs w:val="16"/>
                        <w:lang w:val="en-US"/>
                      </w:rPr>
                      <w:t>4-</w:t>
                    </w:r>
                    <w:r w:rsidRPr="003661A2">
                      <w:rPr>
                        <w:rFonts w:ascii="Arial" w:eastAsia="Times New Roman" w:hAnsi="Arial"/>
                        <w:color w:val="009AE1"/>
                        <w:sz w:val="16"/>
                        <w:szCs w:val="16"/>
                        <w:lang w:val="en-US"/>
                      </w:rPr>
                      <w:t>10</w:t>
                    </w:r>
                  </w:p>
                  <w:p w14:paraId="6DEE3775" w14:textId="77777777" w:rsidR="00881BBD" w:rsidRPr="003661A2" w:rsidRDefault="000006FB" w:rsidP="00881BBD">
                    <w:pPr>
                      <w:widowControl w:val="0"/>
                      <w:autoSpaceDE w:val="0"/>
                      <w:autoSpaceDN w:val="0"/>
                      <w:adjustRightInd w:val="0"/>
                      <w:spacing w:line="288" w:lineRule="auto"/>
                      <w:textAlignment w:val="center"/>
                      <w:rPr>
                        <w:rFonts w:ascii="Arial" w:eastAsia="Times New Roman" w:hAnsi="Arial"/>
                        <w:color w:val="009AE1"/>
                        <w:sz w:val="16"/>
                        <w:szCs w:val="16"/>
                        <w:lang w:val="en-US"/>
                      </w:rPr>
                    </w:pPr>
                    <w:proofErr w:type="spellStart"/>
                    <w:r>
                      <w:rPr>
                        <w:rFonts w:ascii="Arial" w:eastAsia="Times New Roman" w:hAnsi="Arial"/>
                        <w:color w:val="009AE1"/>
                        <w:sz w:val="16"/>
                        <w:szCs w:val="16"/>
                        <w:lang w:val="en-US"/>
                      </w:rPr>
                      <w:t>info</w:t>
                    </w:r>
                    <w:r w:rsidR="003661A2">
                      <w:rPr>
                        <w:rFonts w:ascii="Arial" w:eastAsia="Times New Roman" w:hAnsi="Arial"/>
                        <w:color w:val="009AE1"/>
                        <w:sz w:val="16"/>
                        <w:szCs w:val="16"/>
                        <w:lang w:val="en-US"/>
                      </w:rPr>
                      <w:t>@</w:t>
                    </w:r>
                    <w:r w:rsidR="00E50CB9">
                      <w:rPr>
                        <w:rFonts w:ascii="Arial" w:eastAsia="Times New Roman" w:hAnsi="Arial"/>
                        <w:color w:val="009AE1"/>
                        <w:sz w:val="16"/>
                        <w:szCs w:val="16"/>
                        <w:lang w:val="en-US"/>
                      </w:rPr>
                      <w:t>landjugend.bayern</w:t>
                    </w:r>
                    <w:proofErr w:type="spellEnd"/>
                  </w:p>
                  <w:p w14:paraId="66D2826E" w14:textId="77777777" w:rsidR="00881BBD" w:rsidRPr="003661A2" w:rsidRDefault="003661A2" w:rsidP="00881BBD">
                    <w:pPr>
                      <w:widowControl w:val="0"/>
                      <w:autoSpaceDE w:val="0"/>
                      <w:autoSpaceDN w:val="0"/>
                      <w:adjustRightInd w:val="0"/>
                      <w:spacing w:line="288" w:lineRule="auto"/>
                      <w:textAlignment w:val="center"/>
                      <w:rPr>
                        <w:rFonts w:ascii="Arial" w:hAnsi="Arial"/>
                        <w:lang w:val="en-US"/>
                      </w:rPr>
                    </w:pPr>
                    <w:r w:rsidRPr="003661A2">
                      <w:rPr>
                        <w:rFonts w:ascii="Arial" w:eastAsia="Times New Roman" w:hAnsi="Arial"/>
                        <w:color w:val="009AE1"/>
                        <w:sz w:val="16"/>
                        <w:szCs w:val="16"/>
                        <w:lang w:val="en-US"/>
                      </w:rPr>
                      <w:t>www.</w:t>
                    </w:r>
                    <w:r w:rsidR="00E50CB9">
                      <w:rPr>
                        <w:rFonts w:ascii="Arial" w:eastAsia="Times New Roman" w:hAnsi="Arial"/>
                        <w:color w:val="009AE1"/>
                        <w:sz w:val="16"/>
                        <w:szCs w:val="16"/>
                        <w:lang w:val="en-US"/>
                      </w:rPr>
                      <w:t>landjugend.</w:t>
                    </w:r>
                    <w:r w:rsidR="00881BBD" w:rsidRPr="003661A2">
                      <w:rPr>
                        <w:rFonts w:ascii="Arial" w:eastAsia="Times New Roman" w:hAnsi="Arial"/>
                        <w:color w:val="009AE1"/>
                        <w:sz w:val="16"/>
                        <w:szCs w:val="16"/>
                        <w:lang w:val="en-US"/>
                      </w:rPr>
                      <w:t>bayern</w:t>
                    </w:r>
                  </w:p>
                </w:txbxContent>
              </v:textbox>
              <w10:wrap anchorx="page" anchory="page"/>
            </v:shape>
          </w:pict>
        </mc:Fallback>
      </mc:AlternateContent>
    </w:r>
    <w:r>
      <w:rPr>
        <w:rFonts w:ascii="Arial" w:hAnsi="Arial"/>
        <w:sz w:val="14"/>
      </w:rPr>
      <w:drawing>
        <wp:anchor distT="0" distB="0" distL="114300" distR="114300" simplePos="0" relativeHeight="251653120" behindDoc="0" locked="0" layoutInCell="1" allowOverlap="1" wp14:anchorId="1451AE99" wp14:editId="1CA3E2F9">
          <wp:simplePos x="0" y="0"/>
          <wp:positionH relativeFrom="page">
            <wp:posOffset>4500880</wp:posOffset>
          </wp:positionH>
          <wp:positionV relativeFrom="page">
            <wp:posOffset>485775</wp:posOffset>
          </wp:positionV>
          <wp:extent cx="2235835" cy="851535"/>
          <wp:effectExtent l="0" t="0" r="0" b="5715"/>
          <wp:wrapNone/>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835" cy="851535"/>
                  </a:xfrm>
                  <a:prstGeom prst="rect">
                    <a:avLst/>
                  </a:prstGeom>
                  <a:noFill/>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61312" behindDoc="1" locked="0" layoutInCell="1" allowOverlap="1" wp14:anchorId="5647378F" wp14:editId="052B3F45">
          <wp:simplePos x="0" y="0"/>
          <wp:positionH relativeFrom="page">
            <wp:posOffset>0</wp:posOffset>
          </wp:positionH>
          <wp:positionV relativeFrom="page">
            <wp:posOffset>5652770</wp:posOffset>
          </wp:positionV>
          <wp:extent cx="7560310" cy="3900170"/>
          <wp:effectExtent l="0" t="0" r="2540" b="5080"/>
          <wp:wrapNone/>
          <wp:docPr id="3" name="Bild 2" descr="JB_Briefpapier_Lines_060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B_Briefpapier_Lines_06062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39001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0000000"/>
    <w:lvl w:ilvl="0">
      <w:start w:val="1"/>
      <w:numFmt w:val="decimal"/>
      <w:lvlText w:val="%1."/>
      <w:lvlJc w:val="left"/>
      <w:pPr>
        <w:tabs>
          <w:tab w:val="num" w:pos="1492"/>
        </w:tabs>
        <w:ind w:left="1492" w:hanging="360"/>
      </w:pPr>
    </w:lvl>
  </w:abstractNum>
  <w:abstractNum w:abstractNumId="1" w15:restartNumberingAfterBreak="0">
    <w:nsid w:val="FFFFFF80"/>
    <w:multiLevelType w:val="singleLevel"/>
    <w:tmpl w:val="00000000"/>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2"/>
    <w:multiLevelType w:val="singleLevel"/>
    <w:tmpl w:val="0000000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0000000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00000000"/>
    <w:lvl w:ilvl="0">
      <w:start w:val="1"/>
      <w:numFmt w:val="bullet"/>
      <w:lvlText w:val=""/>
      <w:lvlJc w:val="left"/>
      <w:pPr>
        <w:tabs>
          <w:tab w:val="num" w:pos="360"/>
        </w:tabs>
        <w:ind w:left="360" w:hanging="360"/>
      </w:pPr>
      <w:rPr>
        <w:rFonts w:ascii="Symbol" w:hAnsi="Symbol" w:hint="default"/>
      </w:rPr>
    </w:lvl>
  </w:abstractNum>
  <w:num w:numId="1" w16cid:durableId="904604646">
    <w:abstractNumId w:val="4"/>
  </w:num>
  <w:num w:numId="2" w16cid:durableId="1103695614">
    <w:abstractNumId w:val="0"/>
  </w:num>
  <w:num w:numId="3" w16cid:durableId="1717120101">
    <w:abstractNumId w:val="3"/>
  </w:num>
  <w:num w:numId="4" w16cid:durableId="246578553">
    <w:abstractNumId w:val="2"/>
  </w:num>
  <w:num w:numId="5" w16cid:durableId="572665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colormru v:ext="edit" colors="#eaeaea,#ddd,#f7f7f7"/>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ECB"/>
    <w:rsid w:val="000006FB"/>
    <w:rsid w:val="00062B9A"/>
    <w:rsid w:val="000A1D49"/>
    <w:rsid w:val="000E07B5"/>
    <w:rsid w:val="00144657"/>
    <w:rsid w:val="00150B0F"/>
    <w:rsid w:val="001A4842"/>
    <w:rsid w:val="00200261"/>
    <w:rsid w:val="00332EF1"/>
    <w:rsid w:val="003661A2"/>
    <w:rsid w:val="00396D6B"/>
    <w:rsid w:val="003E225C"/>
    <w:rsid w:val="005832C6"/>
    <w:rsid w:val="00642CBD"/>
    <w:rsid w:val="00705852"/>
    <w:rsid w:val="007805E6"/>
    <w:rsid w:val="007F6890"/>
    <w:rsid w:val="00881BBD"/>
    <w:rsid w:val="008862C9"/>
    <w:rsid w:val="008A4937"/>
    <w:rsid w:val="008E26FB"/>
    <w:rsid w:val="008F7998"/>
    <w:rsid w:val="009029BA"/>
    <w:rsid w:val="0095569B"/>
    <w:rsid w:val="00B05B4E"/>
    <w:rsid w:val="00C56E81"/>
    <w:rsid w:val="00CE0F84"/>
    <w:rsid w:val="00D11DE4"/>
    <w:rsid w:val="00DD0ECB"/>
    <w:rsid w:val="00DE2B9E"/>
    <w:rsid w:val="00E1483C"/>
    <w:rsid w:val="00E50CB9"/>
    <w:rsid w:val="00F622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ddd,#f7f7f7"/>
    </o:shapedefaults>
    <o:shapelayout v:ext="edit">
      <o:idmap v:ext="edit" data="2"/>
    </o:shapelayout>
  </w:shapeDefaults>
  <w:doNotEmbedSmartTags/>
  <w:decimalSymbol w:val=","/>
  <w:listSeparator w:val=";"/>
  <w14:docId w14:val="030B94F8"/>
  <w15:docId w15:val="{71127BDA-2346-4D3E-8196-2BABBC6A6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D0ECB"/>
    <w:pPr>
      <w:spacing w:after="160" w:line="259" w:lineRule="auto"/>
    </w:pPr>
    <w:rPr>
      <w:rFonts w:asciiTheme="minorHAnsi" w:eastAsiaTheme="minorHAnsi" w:hAnsiTheme="minorHAnsi" w:cstheme="minorBidi"/>
      <w:sz w:val="22"/>
      <w:szCs w:val="22"/>
      <w:lang w:eastAsia="en-US"/>
    </w:rPr>
  </w:style>
  <w:style w:type="paragraph" w:styleId="berschrift1">
    <w:name w:val="heading 1"/>
    <w:basedOn w:val="Standard"/>
    <w:next w:val="Standard"/>
    <w:qFormat/>
    <w:rsid w:val="00200261"/>
    <w:pPr>
      <w:keepNext/>
      <w:spacing w:before="240" w:after="60" w:line="240" w:lineRule="auto"/>
      <w:outlineLvl w:val="0"/>
    </w:pPr>
    <w:rPr>
      <w:rFonts w:ascii="Helvetica" w:eastAsia="Times" w:hAnsi="Helvetica" w:cs="Times New Roman"/>
      <w:b/>
      <w:kern w:val="28"/>
      <w:sz w:val="28"/>
      <w:szCs w:val="20"/>
      <w:lang w:eastAsia="de-DE"/>
    </w:rPr>
  </w:style>
  <w:style w:type="paragraph" w:styleId="berschrift2">
    <w:name w:val="heading 2"/>
    <w:basedOn w:val="Standard"/>
    <w:next w:val="Standard"/>
    <w:qFormat/>
    <w:rsid w:val="00200261"/>
    <w:pPr>
      <w:keepNext/>
      <w:spacing w:before="240" w:after="60" w:line="240" w:lineRule="auto"/>
      <w:outlineLvl w:val="1"/>
    </w:pPr>
    <w:rPr>
      <w:rFonts w:ascii="Helvetica" w:eastAsia="Times" w:hAnsi="Helvetica" w:cs="Times New Roman"/>
      <w:b/>
      <w:i/>
      <w:sz w:val="24"/>
      <w:szCs w:val="20"/>
      <w:lang w:eastAsia="de-DE"/>
    </w:rPr>
  </w:style>
  <w:style w:type="paragraph" w:styleId="berschrift3">
    <w:name w:val="heading 3"/>
    <w:basedOn w:val="Standard"/>
    <w:next w:val="Standard"/>
    <w:qFormat/>
    <w:rsid w:val="00200261"/>
    <w:pPr>
      <w:keepNext/>
      <w:spacing w:before="240" w:after="60" w:line="240" w:lineRule="auto"/>
      <w:outlineLvl w:val="2"/>
    </w:pPr>
    <w:rPr>
      <w:rFonts w:ascii="Helvetica" w:eastAsia="Times" w:hAnsi="Helvetica" w:cs="Times New Roman"/>
      <w:sz w:val="24"/>
      <w:szCs w:val="20"/>
      <w:lang w:eastAsia="de-DE"/>
    </w:rPr>
  </w:style>
  <w:style w:type="paragraph" w:styleId="berschrift4">
    <w:name w:val="heading 4"/>
    <w:basedOn w:val="Standard"/>
    <w:next w:val="Standard"/>
    <w:qFormat/>
    <w:rsid w:val="00200261"/>
    <w:pPr>
      <w:keepNext/>
      <w:spacing w:after="0" w:line="240" w:lineRule="auto"/>
      <w:outlineLvl w:val="3"/>
    </w:pPr>
    <w:rPr>
      <w:rFonts w:ascii="Times" w:eastAsia="Times" w:hAnsi="Times" w:cs="Times New Roman"/>
      <w:b/>
      <w:caps/>
      <w:sz w:val="25"/>
      <w:szCs w:val="20"/>
      <w:lang w:eastAsia="de-DE"/>
    </w:rPr>
  </w:style>
  <w:style w:type="paragraph" w:styleId="berschrift5">
    <w:name w:val="heading 5"/>
    <w:basedOn w:val="Standard"/>
    <w:next w:val="Standard"/>
    <w:qFormat/>
    <w:rsid w:val="00200261"/>
    <w:pPr>
      <w:spacing w:before="240" w:after="60" w:line="240" w:lineRule="auto"/>
      <w:outlineLvl w:val="4"/>
    </w:pPr>
    <w:rPr>
      <w:rFonts w:ascii="Times" w:eastAsia="Times" w:hAnsi="Times" w:cs="Times New Roman"/>
      <w:szCs w:val="20"/>
      <w:lang w:eastAsia="de-DE"/>
    </w:rPr>
  </w:style>
  <w:style w:type="paragraph" w:styleId="berschrift6">
    <w:name w:val="heading 6"/>
    <w:basedOn w:val="Standard"/>
    <w:next w:val="Standard"/>
    <w:qFormat/>
    <w:rsid w:val="00200261"/>
    <w:pPr>
      <w:keepNext/>
      <w:spacing w:after="0" w:line="240" w:lineRule="auto"/>
      <w:outlineLvl w:val="5"/>
    </w:pPr>
    <w:rPr>
      <w:rFonts w:ascii="Times" w:eastAsia="Times" w:hAnsi="Times" w:cs="Times New Roman"/>
      <w:b/>
      <w:i/>
      <w:sz w:val="24"/>
      <w:szCs w:val="20"/>
      <w:lang w:eastAsia="de-DE"/>
    </w:rPr>
  </w:style>
  <w:style w:type="paragraph" w:styleId="berschrift7">
    <w:name w:val="heading 7"/>
    <w:basedOn w:val="Standard"/>
    <w:next w:val="Standard"/>
    <w:qFormat/>
    <w:rsid w:val="00200261"/>
    <w:pPr>
      <w:keepNext/>
      <w:spacing w:before="40" w:after="40" w:line="240" w:lineRule="auto"/>
      <w:outlineLvl w:val="6"/>
    </w:pPr>
    <w:rPr>
      <w:rFonts w:ascii="Times" w:eastAsia="Times" w:hAnsi="Times" w:cs="Times New Roman"/>
      <w:i/>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ParagraphStyle">
    <w:name w:val="NormalParagraphStyle"/>
    <w:basedOn w:val="Standard"/>
    <w:rsid w:val="007C3FB2"/>
    <w:pPr>
      <w:widowControl w:val="0"/>
      <w:autoSpaceDE w:val="0"/>
      <w:autoSpaceDN w:val="0"/>
      <w:adjustRightInd w:val="0"/>
      <w:spacing w:line="288" w:lineRule="auto"/>
      <w:textAlignment w:val="center"/>
    </w:pPr>
    <w:rPr>
      <w:rFonts w:ascii="Times-Roman" w:eastAsia="Times New Roman" w:hAnsi="Times-Roman"/>
      <w:color w:val="000000"/>
      <w:szCs w:val="24"/>
    </w:rPr>
  </w:style>
  <w:style w:type="paragraph" w:styleId="Kopfzeile">
    <w:name w:val="header"/>
    <w:rsid w:val="00200261"/>
    <w:pPr>
      <w:tabs>
        <w:tab w:val="center" w:pos="4536"/>
        <w:tab w:val="right" w:pos="9072"/>
      </w:tabs>
    </w:pPr>
    <w:rPr>
      <w:noProof/>
    </w:rPr>
  </w:style>
  <w:style w:type="paragraph" w:styleId="Fuzeile">
    <w:name w:val="footer"/>
    <w:basedOn w:val="Standard"/>
    <w:rsid w:val="00200261"/>
    <w:pPr>
      <w:tabs>
        <w:tab w:val="center" w:pos="4536"/>
        <w:tab w:val="right" w:pos="9072"/>
      </w:tabs>
      <w:spacing w:after="0" w:line="240" w:lineRule="auto"/>
    </w:pPr>
    <w:rPr>
      <w:rFonts w:ascii="Times" w:eastAsia="Times" w:hAnsi="Times" w:cs="Times New Roman"/>
      <w:sz w:val="24"/>
      <w:szCs w:val="20"/>
      <w:lang w:eastAsia="de-DE"/>
    </w:rPr>
  </w:style>
  <w:style w:type="paragraph" w:customStyle="1" w:styleId="Briefkopfadresse">
    <w:name w:val="Briefkopfadresse"/>
    <w:basedOn w:val="Standard"/>
    <w:autoRedefine/>
    <w:rsid w:val="007C3FB2"/>
    <w:pPr>
      <w:framePr w:w="4820" w:wrap="notBeside" w:vAnchor="page" w:hAnchor="page" w:x="1362" w:y="3176"/>
      <w:spacing w:after="0" w:line="300" w:lineRule="exact"/>
      <w:jc w:val="both"/>
    </w:pPr>
    <w:rPr>
      <w:rFonts w:ascii="Arial" w:eastAsia="Times New Roman" w:hAnsi="Arial" w:cs="Times New Roman"/>
      <w:kern w:val="18"/>
      <w:szCs w:val="20"/>
      <w:lang w:eastAsia="de-DE"/>
    </w:rPr>
  </w:style>
  <w:style w:type="paragraph" w:customStyle="1" w:styleId="Betreffzeile">
    <w:name w:val="Betreffzeile"/>
    <w:basedOn w:val="Standard"/>
    <w:next w:val="Textkrper"/>
    <w:rsid w:val="00200261"/>
    <w:pPr>
      <w:framePr w:wrap="notBeside" w:vAnchor="page" w:hAnchor="text" w:y="6482"/>
    </w:pPr>
    <w:rPr>
      <w:rFonts w:ascii="Arial" w:eastAsia="Times New Roman" w:hAnsi="Arial"/>
      <w:b/>
      <w:sz w:val="25"/>
    </w:rPr>
  </w:style>
  <w:style w:type="character" w:customStyle="1" w:styleId="ArialKleineSchrift">
    <w:name w:val="Arial (Kleine Schrift)"/>
    <w:rsid w:val="00200261"/>
    <w:rPr>
      <w:rFonts w:ascii="Arial" w:hAnsi="Arial"/>
      <w:dstrike w:val="0"/>
      <w:color w:val="auto"/>
      <w:spacing w:val="0"/>
      <w:kern w:val="0"/>
      <w:position w:val="0"/>
      <w:sz w:val="14"/>
      <w:u w:val="none"/>
      <w:bdr w:val="none" w:sz="0" w:space="0" w:color="auto"/>
      <w:vertAlign w:val="baseline"/>
    </w:rPr>
  </w:style>
  <w:style w:type="character" w:styleId="Hyperlink">
    <w:name w:val="Hyperlink"/>
    <w:rsid w:val="001B0F06"/>
    <w:rPr>
      <w:color w:val="0000FF"/>
      <w:u w:val="single"/>
    </w:rPr>
  </w:style>
  <w:style w:type="paragraph" w:customStyle="1" w:styleId="Absender">
    <w:name w:val="Absender"/>
    <w:rsid w:val="00200261"/>
    <w:pPr>
      <w:keepLines/>
      <w:framePr w:w="8051" w:h="227" w:hRule="exact" w:wrap="notBeside" w:vAnchor="page" w:hAnchor="page" w:x="1362" w:y="2581"/>
    </w:pPr>
    <w:rPr>
      <w:rFonts w:ascii="Arial" w:eastAsia="Times New Roman" w:hAnsi="Arial"/>
      <w:noProof/>
      <w:kern w:val="18"/>
      <w:sz w:val="14"/>
    </w:rPr>
  </w:style>
  <w:style w:type="paragraph" w:styleId="Textkrper">
    <w:name w:val="Body Text"/>
    <w:basedOn w:val="Standard"/>
    <w:rsid w:val="00200261"/>
    <w:pPr>
      <w:spacing w:after="0" w:line="330" w:lineRule="exact"/>
    </w:pPr>
    <w:rPr>
      <w:rFonts w:ascii="Arial" w:eastAsia="Times" w:hAnsi="Arial" w:cs="Times New Roman"/>
      <w:sz w:val="25"/>
      <w:szCs w:val="20"/>
      <w:lang w:eastAsia="de-DE"/>
    </w:rPr>
  </w:style>
  <w:style w:type="character" w:styleId="Seitenzahl">
    <w:name w:val="page number"/>
    <w:basedOn w:val="Absatz-Standardschriftart"/>
    <w:rsid w:val="00200261"/>
  </w:style>
  <w:style w:type="paragraph" w:customStyle="1" w:styleId="Briefkopf">
    <w:name w:val="Briefkopf"/>
    <w:basedOn w:val="Kopfzeile"/>
    <w:rsid w:val="00200261"/>
    <w:pPr>
      <w:framePr w:h="5914" w:hRule="exact" w:hSpace="142" w:vSpace="142" w:wrap="notBeside" w:vAnchor="page" w:hAnchor="margin" w:y="1"/>
      <w:tabs>
        <w:tab w:val="clear" w:pos="4536"/>
        <w:tab w:val="clear" w:pos="9072"/>
        <w:tab w:val="center" w:pos="4320"/>
        <w:tab w:val="right" w:pos="8640"/>
      </w:tabs>
      <w:jc w:val="both"/>
    </w:pPr>
    <w:rPr>
      <w:rFonts w:ascii="Garamond" w:eastAsia="Times New Roman" w:hAnsi="Garamond"/>
      <w:kern w:val="18"/>
    </w:rPr>
  </w:style>
  <w:style w:type="character" w:styleId="Hervorhebung">
    <w:name w:val="Emphasis"/>
    <w:qFormat/>
    <w:rsid w:val="00200261"/>
    <w:rPr>
      <w:i/>
    </w:rPr>
  </w:style>
  <w:style w:type="paragraph" w:customStyle="1" w:styleId="Zusatzbezeichnung">
    <w:name w:val="Zusatzbezeichnung"/>
    <w:next w:val="Absender"/>
    <w:rsid w:val="00200261"/>
    <w:pPr>
      <w:framePr w:w="8051" w:h="340" w:wrap="auto" w:vAnchor="page" w:hAnchor="page" w:x="1362" w:y="1674"/>
      <w:jc w:val="right"/>
    </w:pPr>
    <w:rPr>
      <w:rFonts w:ascii="Arial" w:hAnsi="Arial"/>
      <w:caps/>
      <w:noProof/>
      <w:color w:val="80808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9_Vorlagen%20und%20Formulare\10_Briefpapier\BJB_Briefpapier_LV_neutral.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BJB_Briefpapier_LV_neutral</Template>
  <TotalTime>0</TotalTime>
  <Pages>2</Pages>
  <Words>148</Words>
  <Characters>1543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[Hier klicken und Empfänger eingeben]</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[Hier klicken und Empfänger eingeben]</dc:title>
  <dc:creator>Niklas Schädler</dc:creator>
  <cp:lastModifiedBy>Niklas Schädler</cp:lastModifiedBy>
  <cp:revision>2</cp:revision>
  <cp:lastPrinted>2010-10-25T06:30:00Z</cp:lastPrinted>
  <dcterms:created xsi:type="dcterms:W3CDTF">2025-02-11T16:28:00Z</dcterms:created>
  <dcterms:modified xsi:type="dcterms:W3CDTF">2025-02-11T16:34:00Z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508</vt:i4>
  </property>
</Properties>
</file>